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D6AC" w14:textId="77777777" w:rsidR="00F0345D" w:rsidRDefault="009211C1" w:rsidP="00F0345D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C065A1">
        <w:rPr>
          <w:rFonts w:ascii="Arial" w:eastAsia="Calibri" w:hAnsi="Arial" w:cs="Arial"/>
          <w:noProof/>
          <w:szCs w:val="24"/>
          <w:u w:color="000000"/>
        </w:rPr>
        <w:drawing>
          <wp:inline distT="0" distB="0" distL="0" distR="0" wp14:anchorId="333FCA7C" wp14:editId="3147CBCB">
            <wp:extent cx="6829425" cy="971550"/>
            <wp:effectExtent l="0" t="0" r="9525" b="0"/>
            <wp:docPr id="1" name="Picture 1" descr="DDTP Logo Banner. Logos include the following: California Phones, Keeping you connected. California Relay Service, The power to connect us all. California Telephone Access Program. Speech-to-Speech, California Relay Service, The power to connect us 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kins\AppData\Local\Microsoft\Windows\Temporary Internet Files\Content.Word\Branding Band_DDTP and CA Phones_CLEAR backgroun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A65BE" w14:textId="77777777" w:rsidR="00F23B12" w:rsidRPr="00344858" w:rsidRDefault="00714FDD" w:rsidP="000A3F2F">
      <w:pPr>
        <w:pStyle w:val="Title"/>
        <w:jc w:val="center"/>
        <w:rPr>
          <w:rFonts w:ascii="Arial" w:eastAsia="Batang" w:hAnsi="Arial" w:cs="Arial"/>
          <w:b/>
          <w:sz w:val="40"/>
          <w:szCs w:val="36"/>
        </w:rPr>
      </w:pPr>
      <w:r w:rsidRPr="00344858">
        <w:rPr>
          <w:rFonts w:ascii="Arial" w:hAnsi="Arial" w:cs="Arial"/>
          <w:b/>
          <w:sz w:val="40"/>
          <w:szCs w:val="36"/>
        </w:rPr>
        <w:t xml:space="preserve">Application Form </w:t>
      </w:r>
      <w:r w:rsidR="00F25B2C" w:rsidRPr="00344858">
        <w:rPr>
          <w:rFonts w:ascii="Arial" w:hAnsi="Arial" w:cs="Arial"/>
          <w:b/>
          <w:sz w:val="40"/>
          <w:szCs w:val="36"/>
        </w:rPr>
        <w:t>for Consumer Representative</w:t>
      </w:r>
      <w:r w:rsidR="00D960FE" w:rsidRPr="00344858">
        <w:rPr>
          <w:rFonts w:ascii="Arial" w:hAnsi="Arial" w:cs="Arial"/>
          <w:b/>
          <w:sz w:val="40"/>
          <w:szCs w:val="36"/>
        </w:rPr>
        <w:t>s</w:t>
      </w:r>
      <w:r w:rsidR="00F25B2C" w:rsidRPr="00344858">
        <w:rPr>
          <w:rFonts w:ascii="Arial" w:hAnsi="Arial" w:cs="Arial"/>
          <w:b/>
          <w:sz w:val="40"/>
          <w:szCs w:val="36"/>
        </w:rPr>
        <w:t xml:space="preserve"> to</w:t>
      </w:r>
    </w:p>
    <w:p w14:paraId="6F5DFB05" w14:textId="77777777" w:rsidR="00F25B2C" w:rsidRPr="00344858" w:rsidRDefault="00C31A51" w:rsidP="00C31A51">
      <w:pPr>
        <w:pStyle w:val="Title"/>
        <w:spacing w:line="480" w:lineRule="auto"/>
        <w:jc w:val="center"/>
        <w:rPr>
          <w:rFonts w:ascii="Arial" w:hAnsi="Arial" w:cs="Arial"/>
          <w:b/>
          <w:sz w:val="40"/>
          <w:szCs w:val="36"/>
        </w:rPr>
      </w:pPr>
      <w:r>
        <w:rPr>
          <w:rFonts w:ascii="Arial" w:hAnsi="Arial" w:cs="Arial"/>
          <w:b/>
          <w:sz w:val="40"/>
          <w:szCs w:val="36"/>
        </w:rPr>
        <w:t xml:space="preserve">EPAC and/or </w:t>
      </w:r>
      <w:r w:rsidR="00714FDD" w:rsidRPr="00344858">
        <w:rPr>
          <w:rFonts w:ascii="Arial" w:hAnsi="Arial" w:cs="Arial"/>
          <w:b/>
          <w:sz w:val="40"/>
          <w:szCs w:val="36"/>
        </w:rPr>
        <w:t>TADDAC</w:t>
      </w:r>
    </w:p>
    <w:p w14:paraId="0373D639" w14:textId="77777777" w:rsidR="00A151CF" w:rsidRPr="000156F5" w:rsidRDefault="00A00725" w:rsidP="00C31A51">
      <w:pPr>
        <w:pStyle w:val="Heading1"/>
        <w:spacing w:line="276" w:lineRule="auto"/>
      </w:pPr>
      <w:r w:rsidRPr="000156F5">
        <w:t>S</w:t>
      </w:r>
      <w:r w:rsidR="00371322" w:rsidRPr="000156F5">
        <w:t xml:space="preserve">ection I – </w:t>
      </w:r>
      <w:r w:rsidR="008E4C7A" w:rsidRPr="000156F5">
        <w:t>P</w:t>
      </w:r>
      <w:r w:rsidR="00371322" w:rsidRPr="000156F5">
        <w:t>ersonal Information</w:t>
      </w:r>
    </w:p>
    <w:p w14:paraId="0DEDEF4C" w14:textId="61B315CD" w:rsidR="00D21D31" w:rsidRPr="00D16A08" w:rsidRDefault="00F25B2C" w:rsidP="00F0345D">
      <w:pPr>
        <w:tabs>
          <w:tab w:val="left" w:pos="1440"/>
        </w:tabs>
        <w:spacing w:after="240"/>
        <w:rPr>
          <w:rFonts w:ascii="Arial" w:hAnsi="Arial" w:cs="Arial"/>
          <w:bCs/>
          <w:sz w:val="28"/>
          <w:szCs w:val="28"/>
        </w:rPr>
      </w:pPr>
      <w:r w:rsidRPr="00010D08">
        <w:rPr>
          <w:rFonts w:ascii="Arial" w:hAnsi="Arial" w:cs="Arial"/>
          <w:b/>
          <w:sz w:val="28"/>
          <w:szCs w:val="28"/>
        </w:rPr>
        <w:t>Name</w:t>
      </w:r>
      <w:r w:rsidRPr="00106CD7">
        <w:rPr>
          <w:rFonts w:ascii="Arial" w:hAnsi="Arial" w:cs="Arial"/>
          <w:b/>
          <w:sz w:val="28"/>
          <w:szCs w:val="28"/>
        </w:rPr>
        <w:t>:</w:t>
      </w:r>
      <w:r w:rsidR="00F0345D">
        <w:rPr>
          <w:rFonts w:ascii="Arial" w:hAnsi="Arial" w:cs="Arial"/>
          <w:b/>
          <w:sz w:val="28"/>
          <w:szCs w:val="28"/>
        </w:rPr>
        <w:tab/>
      </w:r>
    </w:p>
    <w:p w14:paraId="7C01FEFD" w14:textId="622DF074" w:rsidR="00DE50DE" w:rsidRPr="00D16A08" w:rsidRDefault="00C64C9A" w:rsidP="00F0345D">
      <w:pPr>
        <w:tabs>
          <w:tab w:val="left" w:pos="1440"/>
        </w:tabs>
        <w:spacing w:after="240"/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Address:</w:t>
      </w:r>
      <w:r w:rsidR="00F0345D">
        <w:rPr>
          <w:rFonts w:ascii="Arial" w:hAnsi="Arial" w:cs="Arial"/>
          <w:b/>
          <w:sz w:val="28"/>
          <w:szCs w:val="28"/>
        </w:rPr>
        <w:tab/>
      </w:r>
    </w:p>
    <w:p w14:paraId="73A01B94" w14:textId="58DAFB2C" w:rsidR="00640FA1" w:rsidRPr="00D16A08" w:rsidRDefault="003A4991" w:rsidP="00F0345D">
      <w:pPr>
        <w:spacing w:after="2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Phone</w:t>
      </w:r>
      <w:r w:rsidR="002875F4">
        <w:rPr>
          <w:rFonts w:ascii="Arial" w:hAnsi="Arial" w:cs="Arial"/>
          <w:b/>
          <w:sz w:val="28"/>
          <w:szCs w:val="28"/>
        </w:rPr>
        <w:t xml:space="preserve"> number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ab/>
      </w:r>
    </w:p>
    <w:p w14:paraId="604EFDB7" w14:textId="20C3D735" w:rsidR="00F25B2C" w:rsidRPr="00D16A08" w:rsidRDefault="00F25B2C" w:rsidP="00D16A08">
      <w:pPr>
        <w:tabs>
          <w:tab w:val="left" w:pos="1440"/>
        </w:tabs>
        <w:spacing w:after="240"/>
        <w:rPr>
          <w:rFonts w:ascii="Arial" w:hAnsi="Arial" w:cs="Arial"/>
          <w:bCs/>
          <w:sz w:val="28"/>
          <w:szCs w:val="28"/>
        </w:rPr>
      </w:pPr>
      <w:r w:rsidRPr="00010D08">
        <w:rPr>
          <w:rFonts w:ascii="Arial" w:hAnsi="Arial" w:cs="Arial"/>
          <w:b/>
          <w:sz w:val="28"/>
          <w:szCs w:val="28"/>
        </w:rPr>
        <w:t>TTY</w:t>
      </w:r>
      <w:r w:rsidR="002875F4">
        <w:rPr>
          <w:rFonts w:ascii="Arial" w:hAnsi="Arial" w:cs="Arial"/>
          <w:b/>
          <w:sz w:val="28"/>
          <w:szCs w:val="28"/>
        </w:rPr>
        <w:t xml:space="preserve"> number</w:t>
      </w:r>
      <w:r w:rsidRPr="00010D08">
        <w:rPr>
          <w:rFonts w:ascii="Arial" w:hAnsi="Arial" w:cs="Arial"/>
          <w:b/>
          <w:sz w:val="28"/>
          <w:szCs w:val="28"/>
        </w:rPr>
        <w:t>:</w:t>
      </w:r>
      <w:r w:rsidR="00F0345D">
        <w:rPr>
          <w:rFonts w:ascii="Arial" w:hAnsi="Arial" w:cs="Arial"/>
          <w:b/>
          <w:sz w:val="28"/>
          <w:szCs w:val="28"/>
        </w:rPr>
        <w:tab/>
      </w:r>
    </w:p>
    <w:p w14:paraId="5168468C" w14:textId="3B7B21D4" w:rsidR="00E87153" w:rsidRPr="00D16A08" w:rsidRDefault="00E87153" w:rsidP="00D16A08">
      <w:pPr>
        <w:tabs>
          <w:tab w:val="left" w:pos="1440"/>
        </w:tabs>
        <w:spacing w:after="2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="002875F4">
        <w:rPr>
          <w:rFonts w:ascii="Arial" w:hAnsi="Arial" w:cs="Arial"/>
          <w:b/>
          <w:sz w:val="28"/>
          <w:szCs w:val="28"/>
        </w:rPr>
        <w:t xml:space="preserve">ideo </w:t>
      </w:r>
      <w:r>
        <w:rPr>
          <w:rFonts w:ascii="Arial" w:hAnsi="Arial" w:cs="Arial"/>
          <w:b/>
          <w:sz w:val="28"/>
          <w:szCs w:val="28"/>
        </w:rPr>
        <w:t>P</w:t>
      </w:r>
      <w:r w:rsidR="002875F4">
        <w:rPr>
          <w:rFonts w:ascii="Arial" w:hAnsi="Arial" w:cs="Arial"/>
          <w:b/>
          <w:sz w:val="28"/>
          <w:szCs w:val="28"/>
        </w:rPr>
        <w:t>hone</w:t>
      </w:r>
      <w:r>
        <w:rPr>
          <w:rFonts w:ascii="Arial" w:hAnsi="Arial" w:cs="Arial"/>
          <w:b/>
          <w:sz w:val="28"/>
          <w:szCs w:val="28"/>
        </w:rPr>
        <w:t>:</w:t>
      </w:r>
      <w:r w:rsidR="00F0345D">
        <w:rPr>
          <w:rFonts w:ascii="Arial" w:hAnsi="Arial" w:cs="Arial"/>
          <w:b/>
          <w:sz w:val="28"/>
          <w:szCs w:val="28"/>
        </w:rPr>
        <w:tab/>
      </w:r>
    </w:p>
    <w:p w14:paraId="2867465F" w14:textId="1F89473B" w:rsidR="001E74AA" w:rsidRPr="003E10FE" w:rsidRDefault="006123E4" w:rsidP="000C3877">
      <w:pPr>
        <w:tabs>
          <w:tab w:val="left" w:pos="1440"/>
        </w:tabs>
        <w:spacing w:after="2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Cell</w:t>
      </w:r>
      <w:r w:rsidR="002875F4">
        <w:rPr>
          <w:rFonts w:ascii="Arial" w:hAnsi="Arial" w:cs="Arial"/>
          <w:b/>
          <w:sz w:val="28"/>
          <w:szCs w:val="28"/>
        </w:rPr>
        <w:t xml:space="preserve"> Phone</w:t>
      </w:r>
      <w:r w:rsidR="00CC3424">
        <w:rPr>
          <w:rFonts w:ascii="Arial" w:hAnsi="Arial" w:cs="Arial"/>
          <w:b/>
          <w:sz w:val="28"/>
          <w:szCs w:val="28"/>
        </w:rPr>
        <w:t>:</w:t>
      </w:r>
      <w:r w:rsidR="000C3877">
        <w:rPr>
          <w:rFonts w:ascii="Arial" w:hAnsi="Arial" w:cs="Arial"/>
          <w:b/>
          <w:sz w:val="28"/>
          <w:szCs w:val="28"/>
        </w:rPr>
        <w:tab/>
      </w:r>
    </w:p>
    <w:p w14:paraId="1D03785D" w14:textId="3C22E1CB" w:rsidR="00F25B2C" w:rsidRPr="003E10FE" w:rsidRDefault="00F25B2C" w:rsidP="00F0345D">
      <w:pPr>
        <w:tabs>
          <w:tab w:val="left" w:pos="1440"/>
        </w:tabs>
        <w:spacing w:after="240"/>
        <w:rPr>
          <w:rFonts w:ascii="Arial" w:hAnsi="Arial" w:cs="Arial"/>
          <w:bCs/>
          <w:sz w:val="28"/>
          <w:szCs w:val="28"/>
        </w:rPr>
      </w:pPr>
      <w:r w:rsidRPr="00010D08">
        <w:rPr>
          <w:rFonts w:ascii="Arial" w:hAnsi="Arial" w:cs="Arial"/>
          <w:b/>
          <w:sz w:val="28"/>
          <w:szCs w:val="28"/>
        </w:rPr>
        <w:t>Email:</w:t>
      </w:r>
      <w:r w:rsidR="003E10FE">
        <w:rPr>
          <w:rFonts w:ascii="Arial" w:hAnsi="Arial" w:cs="Arial"/>
          <w:b/>
          <w:sz w:val="28"/>
          <w:szCs w:val="28"/>
        </w:rPr>
        <w:tab/>
      </w:r>
    </w:p>
    <w:p w14:paraId="292D5710" w14:textId="1D6105D3" w:rsidR="00F25B2C" w:rsidRPr="00C31A51" w:rsidRDefault="00955593" w:rsidP="000712E2">
      <w:pPr>
        <w:tabs>
          <w:tab w:val="left" w:pos="5040"/>
          <w:tab w:val="left" w:pos="7200"/>
        </w:tabs>
        <w:spacing w:after="240"/>
        <w:rPr>
          <w:rFonts w:ascii="Arial" w:hAnsi="Arial" w:cs="Arial"/>
          <w:sz w:val="28"/>
          <w:szCs w:val="28"/>
        </w:rPr>
      </w:pPr>
      <w:r w:rsidRPr="008859B6">
        <w:rPr>
          <w:rFonts w:ascii="Arial" w:hAnsi="Arial" w:cs="Arial"/>
          <w:b/>
          <w:sz w:val="28"/>
          <w:szCs w:val="28"/>
        </w:rPr>
        <w:t xml:space="preserve">Are you a </w:t>
      </w:r>
      <w:r w:rsidR="00F25B2C" w:rsidRPr="008859B6">
        <w:rPr>
          <w:rFonts w:ascii="Arial" w:hAnsi="Arial" w:cs="Arial"/>
          <w:b/>
          <w:sz w:val="28"/>
          <w:szCs w:val="28"/>
        </w:rPr>
        <w:t>California Resident</w:t>
      </w:r>
      <w:r w:rsidRPr="008859B6">
        <w:rPr>
          <w:rFonts w:ascii="Arial" w:hAnsi="Arial" w:cs="Arial"/>
          <w:b/>
          <w:sz w:val="28"/>
          <w:szCs w:val="28"/>
        </w:rPr>
        <w:t>?</w:t>
      </w:r>
      <w:r w:rsidR="003C7020" w:rsidRPr="003C7020">
        <w:rPr>
          <w:rFonts w:ascii="Arial" w:hAnsi="Arial" w:cs="Arial"/>
          <w:sz w:val="28"/>
          <w:szCs w:val="28"/>
        </w:rPr>
        <w:t xml:space="preserve"> </w:t>
      </w:r>
      <w:r w:rsidR="003C7020">
        <w:rPr>
          <w:rFonts w:ascii="Arial" w:hAnsi="Arial" w:cs="Arial"/>
          <w:sz w:val="28"/>
          <w:szCs w:val="28"/>
        </w:rPr>
        <w:t>(</w:t>
      </w:r>
      <w:r w:rsidR="00D70621" w:rsidRPr="00F0345D">
        <w:rPr>
          <w:rFonts w:ascii="Arial" w:hAnsi="Arial" w:cs="Arial"/>
          <w:sz w:val="28"/>
          <w:szCs w:val="28"/>
        </w:rPr>
        <w:t>Check</w:t>
      </w:r>
      <w:r w:rsidR="003C7020" w:rsidRPr="00F0345D">
        <w:rPr>
          <w:rFonts w:ascii="Arial" w:hAnsi="Arial" w:cs="Arial"/>
          <w:sz w:val="28"/>
          <w:szCs w:val="28"/>
        </w:rPr>
        <w:t xml:space="preserve"> only one</w:t>
      </w:r>
      <w:r w:rsidR="003C7020">
        <w:rPr>
          <w:rFonts w:ascii="Arial" w:hAnsi="Arial" w:cs="Arial"/>
          <w:sz w:val="28"/>
          <w:szCs w:val="28"/>
        </w:rPr>
        <w:t>)</w:t>
      </w:r>
      <w:r w:rsidR="00D70621">
        <w:rPr>
          <w:rFonts w:ascii="Arial" w:hAnsi="Arial" w:cs="Arial"/>
          <w:sz w:val="28"/>
          <w:szCs w:val="28"/>
        </w:rPr>
        <w:t xml:space="preserve"> </w:t>
      </w:r>
      <w:r w:rsidR="003C23AF" w:rsidRPr="00C31A51">
        <w:rPr>
          <w:rFonts w:ascii="Arial" w:hAnsi="Arial" w:cs="Arial"/>
          <w:sz w:val="28"/>
          <w:szCs w:val="28"/>
        </w:rPr>
        <w:t xml:space="preserve">Yes </w:t>
      </w:r>
      <w:r w:rsidR="00D70621" w:rsidRPr="00D70621">
        <w:rPr>
          <w:rFonts w:ascii="Arial" w:hAnsi="Arial" w:cs="Arial"/>
          <w:b/>
          <w:bCs/>
          <w:sz w:val="28"/>
          <w:szCs w:val="28"/>
        </w:rPr>
        <w:t>____</w:t>
      </w:r>
      <w:r w:rsidR="000712E2">
        <w:rPr>
          <w:rFonts w:ascii="Arial" w:hAnsi="Arial" w:cs="Arial"/>
          <w:sz w:val="28"/>
          <w:szCs w:val="28"/>
        </w:rPr>
        <w:tab/>
      </w:r>
      <w:r w:rsidR="00F25B2C" w:rsidRPr="00C31A51">
        <w:rPr>
          <w:rFonts w:ascii="Arial" w:hAnsi="Arial" w:cs="Arial"/>
          <w:sz w:val="28"/>
          <w:szCs w:val="28"/>
        </w:rPr>
        <w:t>No</w:t>
      </w:r>
      <w:r w:rsidR="003A2788" w:rsidRPr="00C31A51">
        <w:rPr>
          <w:rFonts w:ascii="Arial" w:hAnsi="Arial" w:cs="Arial"/>
          <w:sz w:val="28"/>
          <w:szCs w:val="28"/>
        </w:rPr>
        <w:t xml:space="preserve"> </w:t>
      </w:r>
      <w:r w:rsidR="00D70621" w:rsidRPr="00D70621">
        <w:rPr>
          <w:rFonts w:ascii="Arial" w:hAnsi="Arial" w:cs="Arial"/>
          <w:b/>
          <w:bCs/>
          <w:sz w:val="28"/>
          <w:szCs w:val="28"/>
        </w:rPr>
        <w:t>____</w:t>
      </w:r>
    </w:p>
    <w:p w14:paraId="4B71BB08" w14:textId="146276BB" w:rsidR="00F25B2C" w:rsidRPr="008859B6" w:rsidRDefault="00B711F0" w:rsidP="00F0345D">
      <w:pPr>
        <w:spacing w:after="240"/>
        <w:rPr>
          <w:rFonts w:ascii="Arial" w:hAnsi="Arial" w:cs="Arial"/>
          <w:b/>
          <w:sz w:val="28"/>
          <w:szCs w:val="28"/>
        </w:rPr>
      </w:pPr>
      <w:r w:rsidRPr="008859B6">
        <w:rPr>
          <w:rFonts w:ascii="Arial" w:hAnsi="Arial" w:cs="Arial"/>
          <w:b/>
          <w:sz w:val="28"/>
          <w:szCs w:val="28"/>
        </w:rPr>
        <w:t xml:space="preserve">Geographic Region </w:t>
      </w:r>
      <w:r w:rsidR="006062D7" w:rsidRPr="006062D7">
        <w:rPr>
          <w:rFonts w:ascii="Arial" w:hAnsi="Arial" w:cs="Arial"/>
          <w:bCs/>
          <w:sz w:val="28"/>
          <w:szCs w:val="28"/>
        </w:rPr>
        <w:t>(C</w:t>
      </w:r>
      <w:r w:rsidR="00F25B2C" w:rsidRPr="006062D7">
        <w:rPr>
          <w:rFonts w:ascii="Arial" w:hAnsi="Arial" w:cs="Arial"/>
          <w:bCs/>
          <w:sz w:val="28"/>
          <w:szCs w:val="28"/>
        </w:rPr>
        <w:t>heck</w:t>
      </w:r>
      <w:r w:rsidR="00F25B2C" w:rsidRPr="00F0345D">
        <w:rPr>
          <w:rFonts w:ascii="Arial" w:hAnsi="Arial" w:cs="Arial"/>
          <w:sz w:val="28"/>
          <w:szCs w:val="28"/>
        </w:rPr>
        <w:t xml:space="preserve"> </w:t>
      </w:r>
      <w:r w:rsidR="00812D15" w:rsidRPr="00F0345D">
        <w:rPr>
          <w:rFonts w:ascii="Arial" w:hAnsi="Arial" w:cs="Arial"/>
          <w:sz w:val="28"/>
          <w:szCs w:val="28"/>
        </w:rPr>
        <w:t xml:space="preserve">only </w:t>
      </w:r>
      <w:r w:rsidR="00F25B2C" w:rsidRPr="00F0345D">
        <w:rPr>
          <w:rFonts w:ascii="Arial" w:hAnsi="Arial" w:cs="Arial"/>
          <w:sz w:val="28"/>
          <w:szCs w:val="28"/>
        </w:rPr>
        <w:t>one</w:t>
      </w:r>
      <w:r w:rsidRPr="00F0345D">
        <w:rPr>
          <w:rFonts w:ascii="Arial" w:hAnsi="Arial" w:cs="Arial"/>
          <w:sz w:val="28"/>
          <w:szCs w:val="28"/>
        </w:rPr>
        <w:t>)</w:t>
      </w:r>
      <w:r w:rsidR="00F25B2C" w:rsidRPr="008859B6">
        <w:rPr>
          <w:rFonts w:ascii="Arial" w:hAnsi="Arial" w:cs="Arial"/>
          <w:b/>
          <w:sz w:val="28"/>
          <w:szCs w:val="28"/>
        </w:rPr>
        <w:t>:</w:t>
      </w:r>
    </w:p>
    <w:p w14:paraId="652100EA" w14:textId="77777777" w:rsidR="00826762" w:rsidRPr="00C31A51" w:rsidRDefault="003145F7" w:rsidP="00E134DE">
      <w:pPr>
        <w:ind w:firstLine="720"/>
        <w:rPr>
          <w:rFonts w:ascii="Arial" w:hAnsi="Arial" w:cs="Arial"/>
          <w:sz w:val="28"/>
          <w:szCs w:val="28"/>
        </w:rPr>
      </w:pPr>
      <w:r w:rsidRPr="00106CD7">
        <w:rPr>
          <w:rFonts w:ascii="Arial" w:hAnsi="Arial" w:cs="Arial"/>
          <w:b/>
          <w:sz w:val="28"/>
          <w:szCs w:val="28"/>
          <w:u w:val="single"/>
        </w:rPr>
        <w:t>_____</w:t>
      </w:r>
      <w:r w:rsidR="00826762" w:rsidRPr="00010D08">
        <w:rPr>
          <w:rFonts w:ascii="Arial" w:hAnsi="Arial" w:cs="Arial"/>
          <w:b/>
          <w:sz w:val="28"/>
          <w:szCs w:val="28"/>
        </w:rPr>
        <w:tab/>
      </w:r>
      <w:r w:rsidR="00C31A51" w:rsidRPr="00C31A51">
        <w:rPr>
          <w:rFonts w:ascii="Arial" w:hAnsi="Arial" w:cs="Arial"/>
          <w:sz w:val="28"/>
          <w:szCs w:val="28"/>
        </w:rPr>
        <w:t>San Diego/Imperial Counties</w:t>
      </w:r>
    </w:p>
    <w:p w14:paraId="3E2CF723" w14:textId="77777777" w:rsidR="00826762" w:rsidRPr="00C31A51" w:rsidRDefault="00F25B2C" w:rsidP="00E134DE">
      <w:pPr>
        <w:ind w:left="720"/>
        <w:rPr>
          <w:rFonts w:ascii="Arial" w:hAnsi="Arial" w:cs="Arial"/>
          <w:sz w:val="28"/>
          <w:szCs w:val="28"/>
        </w:rPr>
      </w:pPr>
      <w:r w:rsidRPr="00696273">
        <w:rPr>
          <w:rFonts w:ascii="Arial" w:hAnsi="Arial" w:cs="Arial"/>
          <w:b/>
          <w:sz w:val="28"/>
          <w:szCs w:val="28"/>
          <w:u w:val="single"/>
        </w:rPr>
        <w:t>___</w:t>
      </w:r>
      <w:r w:rsidR="003145F7"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826762" w:rsidRPr="00C31A51">
        <w:rPr>
          <w:rFonts w:ascii="Arial" w:hAnsi="Arial" w:cs="Arial"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>Ri</w:t>
      </w:r>
      <w:r w:rsidR="00C31A51" w:rsidRPr="00C31A51">
        <w:rPr>
          <w:rFonts w:ascii="Arial" w:hAnsi="Arial" w:cs="Arial"/>
          <w:sz w:val="28"/>
          <w:szCs w:val="28"/>
        </w:rPr>
        <w:t>verside/San Bernardino Counties</w:t>
      </w:r>
    </w:p>
    <w:p w14:paraId="5E11C34B" w14:textId="77777777" w:rsidR="00826762" w:rsidRPr="00C31A51" w:rsidRDefault="00F25B2C" w:rsidP="00E134DE">
      <w:pPr>
        <w:ind w:left="720"/>
        <w:rPr>
          <w:rFonts w:ascii="Arial" w:hAnsi="Arial" w:cs="Arial"/>
          <w:sz w:val="28"/>
          <w:szCs w:val="28"/>
        </w:rPr>
      </w:pPr>
      <w:r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AD0F59">
        <w:rPr>
          <w:rFonts w:ascii="Arial" w:hAnsi="Arial" w:cs="Arial"/>
          <w:b/>
          <w:sz w:val="28"/>
          <w:szCs w:val="28"/>
          <w:u w:val="single"/>
        </w:rPr>
        <w:t>_</w:t>
      </w:r>
      <w:r w:rsidR="003145F7"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826762" w:rsidRPr="00C31A51">
        <w:rPr>
          <w:rFonts w:ascii="Arial" w:hAnsi="Arial" w:cs="Arial"/>
          <w:sz w:val="28"/>
          <w:szCs w:val="28"/>
        </w:rPr>
        <w:tab/>
      </w:r>
      <w:r w:rsidR="00C31A51" w:rsidRPr="00C31A51">
        <w:rPr>
          <w:rFonts w:ascii="Arial" w:hAnsi="Arial" w:cs="Arial"/>
          <w:sz w:val="28"/>
          <w:szCs w:val="28"/>
        </w:rPr>
        <w:t>Los Angeles/Orange Counties</w:t>
      </w:r>
    </w:p>
    <w:p w14:paraId="6A7DFC52" w14:textId="77777777" w:rsidR="00826762" w:rsidRPr="00C31A51" w:rsidRDefault="00F25B2C" w:rsidP="00E134DE">
      <w:pPr>
        <w:ind w:firstLine="720"/>
        <w:rPr>
          <w:rFonts w:ascii="Arial" w:hAnsi="Arial" w:cs="Arial"/>
          <w:sz w:val="28"/>
          <w:szCs w:val="28"/>
          <w:lang w:val="es-MX"/>
        </w:rPr>
      </w:pPr>
      <w:r w:rsidRPr="00696273">
        <w:rPr>
          <w:rFonts w:ascii="Arial" w:hAnsi="Arial" w:cs="Arial"/>
          <w:b/>
          <w:sz w:val="28"/>
          <w:szCs w:val="28"/>
          <w:u w:val="single"/>
          <w:lang w:val="es-MX"/>
        </w:rPr>
        <w:t>__</w:t>
      </w:r>
      <w:r w:rsidR="00EA2E9D" w:rsidRPr="00696273">
        <w:rPr>
          <w:rFonts w:ascii="Arial" w:hAnsi="Arial" w:cs="Arial"/>
          <w:b/>
          <w:sz w:val="28"/>
          <w:szCs w:val="28"/>
          <w:u w:val="single"/>
          <w:lang w:val="es-MX"/>
        </w:rPr>
        <w:t>_</w:t>
      </w:r>
      <w:r w:rsidR="003145F7" w:rsidRPr="00696273">
        <w:rPr>
          <w:rFonts w:ascii="Arial" w:hAnsi="Arial" w:cs="Arial"/>
          <w:b/>
          <w:sz w:val="28"/>
          <w:szCs w:val="28"/>
          <w:u w:val="single"/>
          <w:lang w:val="es-MX"/>
        </w:rPr>
        <w:t>__</w:t>
      </w:r>
      <w:r w:rsidR="00826762" w:rsidRPr="00C31A51">
        <w:rPr>
          <w:rFonts w:ascii="Arial" w:hAnsi="Arial" w:cs="Arial"/>
          <w:sz w:val="28"/>
          <w:szCs w:val="28"/>
          <w:lang w:val="es-MX"/>
        </w:rPr>
        <w:tab/>
      </w:r>
      <w:r w:rsidR="00C31A51" w:rsidRPr="00C31A51">
        <w:rPr>
          <w:rFonts w:ascii="Arial" w:hAnsi="Arial" w:cs="Arial"/>
          <w:sz w:val="28"/>
          <w:szCs w:val="28"/>
          <w:lang w:val="es-MX"/>
        </w:rPr>
        <w:t xml:space="preserve">Santa Barbara/Ventura </w:t>
      </w:r>
      <w:r w:rsidR="00C31A51" w:rsidRPr="00A56947">
        <w:rPr>
          <w:rFonts w:ascii="Arial" w:hAnsi="Arial" w:cs="Arial"/>
          <w:sz w:val="28"/>
          <w:szCs w:val="28"/>
        </w:rPr>
        <w:t>Counties</w:t>
      </w:r>
    </w:p>
    <w:p w14:paraId="7E45BB17" w14:textId="77777777" w:rsidR="00826762" w:rsidRPr="00C31A51" w:rsidRDefault="00F25B2C" w:rsidP="00E134DE">
      <w:pPr>
        <w:ind w:firstLine="720"/>
        <w:rPr>
          <w:rFonts w:ascii="Arial" w:hAnsi="Arial" w:cs="Arial"/>
          <w:sz w:val="28"/>
          <w:szCs w:val="28"/>
          <w:lang w:val="es-MX"/>
        </w:rPr>
      </w:pPr>
      <w:r w:rsidRPr="00696273">
        <w:rPr>
          <w:rFonts w:ascii="Arial" w:hAnsi="Arial" w:cs="Arial"/>
          <w:b/>
          <w:sz w:val="28"/>
          <w:szCs w:val="28"/>
          <w:u w:val="single"/>
          <w:lang w:val="es-MX"/>
        </w:rPr>
        <w:t>___</w:t>
      </w:r>
      <w:r w:rsidR="003145F7" w:rsidRPr="00696273">
        <w:rPr>
          <w:rFonts w:ascii="Arial" w:hAnsi="Arial" w:cs="Arial"/>
          <w:b/>
          <w:sz w:val="28"/>
          <w:szCs w:val="28"/>
          <w:u w:val="single"/>
          <w:lang w:val="es-MX"/>
        </w:rPr>
        <w:t>__</w:t>
      </w:r>
      <w:r w:rsidR="00826762" w:rsidRPr="00C31A51">
        <w:rPr>
          <w:rFonts w:ascii="Arial" w:hAnsi="Arial" w:cs="Arial"/>
          <w:sz w:val="28"/>
          <w:szCs w:val="28"/>
          <w:lang w:val="es-MX"/>
        </w:rPr>
        <w:tab/>
      </w:r>
      <w:r w:rsidRPr="00C31A51">
        <w:rPr>
          <w:rFonts w:ascii="Arial" w:hAnsi="Arial" w:cs="Arial"/>
          <w:sz w:val="28"/>
          <w:szCs w:val="28"/>
          <w:lang w:val="es-MX"/>
        </w:rPr>
        <w:t>Central Valley</w:t>
      </w:r>
      <w:r w:rsidR="008D66CC" w:rsidRPr="00C31A51">
        <w:rPr>
          <w:rFonts w:ascii="Arial" w:hAnsi="Arial" w:cs="Arial"/>
          <w:sz w:val="28"/>
          <w:szCs w:val="28"/>
          <w:lang w:val="es-MX"/>
        </w:rPr>
        <w:t xml:space="preserve"> </w:t>
      </w:r>
      <w:r w:rsidR="00B850E1" w:rsidRPr="00C31A51">
        <w:rPr>
          <w:rFonts w:ascii="Arial" w:hAnsi="Arial" w:cs="Arial"/>
          <w:sz w:val="28"/>
          <w:szCs w:val="28"/>
          <w:lang w:val="es-MX"/>
        </w:rPr>
        <w:t>(</w:t>
      </w:r>
      <w:r w:rsidR="00C31A51" w:rsidRPr="00C31A51">
        <w:rPr>
          <w:rFonts w:ascii="Arial" w:hAnsi="Arial" w:cs="Arial"/>
          <w:sz w:val="28"/>
          <w:szCs w:val="28"/>
          <w:lang w:val="es-MX"/>
        </w:rPr>
        <w:t>Sacramento)</w:t>
      </w:r>
    </w:p>
    <w:p w14:paraId="5427515F" w14:textId="77777777" w:rsidR="00826762" w:rsidRPr="00C31A51" w:rsidRDefault="00F25B2C" w:rsidP="00E134DE">
      <w:pPr>
        <w:ind w:firstLine="720"/>
        <w:rPr>
          <w:rFonts w:ascii="Arial" w:hAnsi="Arial" w:cs="Arial"/>
          <w:sz w:val="28"/>
          <w:szCs w:val="28"/>
        </w:rPr>
      </w:pPr>
      <w:r w:rsidRPr="00696273">
        <w:rPr>
          <w:rFonts w:ascii="Arial" w:hAnsi="Arial" w:cs="Arial"/>
          <w:b/>
          <w:sz w:val="28"/>
          <w:szCs w:val="28"/>
          <w:u w:val="single"/>
        </w:rPr>
        <w:t>___</w:t>
      </w:r>
      <w:r w:rsidR="003145F7"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826762" w:rsidRPr="00C31A51">
        <w:rPr>
          <w:rFonts w:ascii="Arial" w:hAnsi="Arial" w:cs="Arial"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>Central Coast (Monterey and San Luis Obispo Counties)</w:t>
      </w:r>
    </w:p>
    <w:p w14:paraId="036998A2" w14:textId="04A819AE" w:rsidR="00826762" w:rsidRPr="00C31A51" w:rsidRDefault="00F25B2C" w:rsidP="00E134DE">
      <w:pPr>
        <w:ind w:firstLine="720"/>
        <w:rPr>
          <w:rFonts w:ascii="Arial" w:hAnsi="Arial" w:cs="Arial"/>
          <w:sz w:val="28"/>
          <w:szCs w:val="28"/>
        </w:rPr>
      </w:pPr>
      <w:r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A56947">
        <w:rPr>
          <w:rFonts w:ascii="Arial" w:hAnsi="Arial" w:cs="Arial"/>
          <w:b/>
          <w:sz w:val="28"/>
          <w:szCs w:val="28"/>
          <w:u w:val="single"/>
        </w:rPr>
        <w:t>_</w:t>
      </w:r>
      <w:r w:rsidR="003145F7"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826762" w:rsidRPr="00C31A51">
        <w:rPr>
          <w:rFonts w:ascii="Arial" w:hAnsi="Arial" w:cs="Arial"/>
          <w:sz w:val="28"/>
          <w:szCs w:val="28"/>
        </w:rPr>
        <w:tab/>
      </w:r>
      <w:r w:rsidR="00C31A51" w:rsidRPr="00C31A51">
        <w:rPr>
          <w:rFonts w:ascii="Arial" w:hAnsi="Arial" w:cs="Arial"/>
          <w:sz w:val="28"/>
          <w:szCs w:val="28"/>
        </w:rPr>
        <w:t>Bay Area (8 Counties)</w:t>
      </w:r>
    </w:p>
    <w:p w14:paraId="051140A4" w14:textId="77777777" w:rsidR="00826762" w:rsidRPr="00C31A51" w:rsidRDefault="00F25B2C" w:rsidP="00E134DE">
      <w:pPr>
        <w:ind w:firstLine="720"/>
        <w:rPr>
          <w:rFonts w:ascii="Arial" w:hAnsi="Arial" w:cs="Arial"/>
          <w:sz w:val="28"/>
          <w:szCs w:val="28"/>
        </w:rPr>
      </w:pPr>
      <w:r w:rsidRPr="00696273">
        <w:rPr>
          <w:rFonts w:ascii="Arial" w:hAnsi="Arial" w:cs="Arial"/>
          <w:b/>
          <w:sz w:val="28"/>
          <w:szCs w:val="28"/>
          <w:u w:val="single"/>
        </w:rPr>
        <w:t>___</w:t>
      </w:r>
      <w:r w:rsidR="003145F7"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826762" w:rsidRPr="00C31A51">
        <w:rPr>
          <w:rFonts w:ascii="Arial" w:hAnsi="Arial" w:cs="Arial"/>
          <w:sz w:val="28"/>
          <w:szCs w:val="28"/>
        </w:rPr>
        <w:tab/>
      </w:r>
      <w:r w:rsidR="00C31A51" w:rsidRPr="00C31A51">
        <w:rPr>
          <w:rFonts w:ascii="Arial" w:hAnsi="Arial" w:cs="Arial"/>
          <w:sz w:val="28"/>
          <w:szCs w:val="28"/>
        </w:rPr>
        <w:t>Eastern Sierra Nevada</w:t>
      </w:r>
    </w:p>
    <w:p w14:paraId="01E9997E" w14:textId="77777777" w:rsidR="00F25B2C" w:rsidRPr="00C31A51" w:rsidRDefault="00F25B2C" w:rsidP="00E134DE">
      <w:pPr>
        <w:ind w:firstLine="720"/>
        <w:rPr>
          <w:rFonts w:ascii="Arial" w:hAnsi="Arial" w:cs="Arial"/>
          <w:sz w:val="28"/>
          <w:szCs w:val="28"/>
        </w:rPr>
      </w:pPr>
      <w:r w:rsidRPr="00696273">
        <w:rPr>
          <w:rFonts w:ascii="Arial" w:hAnsi="Arial" w:cs="Arial"/>
          <w:b/>
          <w:sz w:val="28"/>
          <w:szCs w:val="28"/>
          <w:u w:val="single"/>
        </w:rPr>
        <w:t>___</w:t>
      </w:r>
      <w:r w:rsidR="003145F7"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826762" w:rsidRPr="00C31A51">
        <w:rPr>
          <w:rFonts w:ascii="Arial" w:hAnsi="Arial" w:cs="Arial"/>
          <w:sz w:val="28"/>
          <w:szCs w:val="28"/>
        </w:rPr>
        <w:tab/>
      </w:r>
      <w:r w:rsidR="00C31A51" w:rsidRPr="00C31A51">
        <w:rPr>
          <w:rFonts w:ascii="Arial" w:hAnsi="Arial" w:cs="Arial"/>
          <w:sz w:val="28"/>
          <w:szCs w:val="28"/>
        </w:rPr>
        <w:t>Western Sierra Nevada</w:t>
      </w:r>
    </w:p>
    <w:p w14:paraId="79B215F1" w14:textId="77777777" w:rsidR="00826762" w:rsidRPr="00C31A51" w:rsidRDefault="00F25B2C" w:rsidP="00E134DE">
      <w:pPr>
        <w:ind w:firstLine="720"/>
        <w:rPr>
          <w:rFonts w:ascii="Arial" w:hAnsi="Arial" w:cs="Arial"/>
          <w:sz w:val="28"/>
          <w:szCs w:val="28"/>
        </w:rPr>
      </w:pPr>
      <w:r w:rsidRPr="00696273">
        <w:rPr>
          <w:rFonts w:ascii="Arial" w:hAnsi="Arial" w:cs="Arial"/>
          <w:b/>
          <w:sz w:val="28"/>
          <w:szCs w:val="28"/>
          <w:u w:val="single"/>
        </w:rPr>
        <w:t>___</w:t>
      </w:r>
      <w:r w:rsidR="003145F7"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826762" w:rsidRPr="00C31A51">
        <w:rPr>
          <w:rFonts w:ascii="Arial" w:hAnsi="Arial" w:cs="Arial"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>No</w:t>
      </w:r>
      <w:r w:rsidR="00C31A51" w:rsidRPr="00C31A51">
        <w:rPr>
          <w:rFonts w:ascii="Arial" w:hAnsi="Arial" w:cs="Arial"/>
          <w:sz w:val="28"/>
          <w:szCs w:val="28"/>
        </w:rPr>
        <w:t>rthern Coast (Mendocino-Eureka)</w:t>
      </w:r>
    </w:p>
    <w:p w14:paraId="4000ADF9" w14:textId="77777777" w:rsidR="007C5BAD" w:rsidRPr="00C31A51" w:rsidRDefault="003145F7" w:rsidP="000A3F2F">
      <w:pPr>
        <w:spacing w:after="240" w:line="360" w:lineRule="auto"/>
        <w:ind w:firstLine="720"/>
        <w:rPr>
          <w:rFonts w:ascii="Arial" w:hAnsi="Arial" w:cs="Arial"/>
          <w:sz w:val="28"/>
          <w:szCs w:val="28"/>
        </w:rPr>
      </w:pPr>
      <w:r w:rsidRPr="00696273">
        <w:rPr>
          <w:rFonts w:ascii="Arial" w:hAnsi="Arial" w:cs="Arial"/>
          <w:b/>
          <w:sz w:val="28"/>
          <w:szCs w:val="28"/>
          <w:u w:val="single"/>
        </w:rPr>
        <w:t>_____</w:t>
      </w:r>
      <w:r w:rsidR="00826762" w:rsidRPr="00C31A51">
        <w:rPr>
          <w:rFonts w:ascii="Arial" w:hAnsi="Arial" w:cs="Arial"/>
          <w:sz w:val="28"/>
          <w:szCs w:val="28"/>
        </w:rPr>
        <w:tab/>
      </w:r>
      <w:r w:rsidR="00752607" w:rsidRPr="00C31A51">
        <w:rPr>
          <w:rFonts w:ascii="Arial" w:hAnsi="Arial" w:cs="Arial"/>
          <w:sz w:val="28"/>
          <w:szCs w:val="28"/>
        </w:rPr>
        <w:t xml:space="preserve">Far Northern (Redding, </w:t>
      </w:r>
      <w:r w:rsidR="00B01D4F" w:rsidRPr="00C31A51">
        <w:rPr>
          <w:rFonts w:ascii="Arial" w:hAnsi="Arial" w:cs="Arial"/>
          <w:sz w:val="28"/>
          <w:szCs w:val="28"/>
        </w:rPr>
        <w:t>Yreka</w:t>
      </w:r>
      <w:r w:rsidR="00752607" w:rsidRPr="00C31A51">
        <w:rPr>
          <w:rFonts w:ascii="Arial" w:hAnsi="Arial" w:cs="Arial"/>
          <w:sz w:val="28"/>
          <w:szCs w:val="28"/>
        </w:rPr>
        <w:t>)</w:t>
      </w:r>
    </w:p>
    <w:p w14:paraId="751EF7C1" w14:textId="259E4341" w:rsidR="007C5BAD" w:rsidRDefault="007C5BAD" w:rsidP="000712E2">
      <w:pPr>
        <w:tabs>
          <w:tab w:val="left" w:pos="6480"/>
          <w:tab w:val="left" w:pos="8640"/>
        </w:tabs>
        <w:spacing w:after="240"/>
        <w:rPr>
          <w:rFonts w:ascii="Arial" w:hAnsi="Arial" w:cs="Arial"/>
          <w:b/>
          <w:sz w:val="28"/>
          <w:szCs w:val="28"/>
          <w:u w:val="single"/>
        </w:rPr>
      </w:pPr>
      <w:r w:rsidRPr="007C5BAD">
        <w:rPr>
          <w:rFonts w:ascii="Arial" w:hAnsi="Arial" w:cs="Arial"/>
          <w:b/>
          <w:sz w:val="28"/>
          <w:szCs w:val="28"/>
        </w:rPr>
        <w:t>Are you available by e-</w:t>
      </w:r>
      <w:r w:rsidR="000712E2">
        <w:rPr>
          <w:rFonts w:ascii="Arial" w:hAnsi="Arial" w:cs="Arial"/>
          <w:b/>
          <w:sz w:val="28"/>
          <w:szCs w:val="28"/>
        </w:rPr>
        <w:t>mail daily?</w:t>
      </w:r>
      <w:r w:rsidR="000712E2">
        <w:rPr>
          <w:rFonts w:ascii="Arial" w:hAnsi="Arial" w:cs="Arial"/>
          <w:b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 xml:space="preserve">Yes </w:t>
      </w:r>
      <w:r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A56947">
        <w:rPr>
          <w:rFonts w:ascii="Arial" w:hAnsi="Arial" w:cs="Arial"/>
          <w:b/>
          <w:sz w:val="28"/>
          <w:szCs w:val="28"/>
          <w:u w:val="single"/>
        </w:rPr>
        <w:t>_</w:t>
      </w:r>
      <w:r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0712E2">
        <w:rPr>
          <w:rFonts w:ascii="Arial" w:hAnsi="Arial" w:cs="Arial"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 xml:space="preserve">No </w:t>
      </w:r>
      <w:r w:rsidRPr="00696273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4013A033" w14:textId="282F2411" w:rsidR="007C5BAD" w:rsidRPr="00696273" w:rsidRDefault="007C5BAD" w:rsidP="000712E2">
      <w:pPr>
        <w:tabs>
          <w:tab w:val="left" w:pos="6480"/>
          <w:tab w:val="left" w:pos="8640"/>
        </w:tabs>
        <w:spacing w:after="240"/>
        <w:rPr>
          <w:rFonts w:ascii="Arial" w:hAnsi="Arial" w:cs="Arial"/>
          <w:b/>
          <w:sz w:val="28"/>
          <w:szCs w:val="28"/>
          <w:u w:val="single"/>
        </w:rPr>
      </w:pPr>
      <w:r w:rsidRPr="007C5BAD">
        <w:rPr>
          <w:rFonts w:ascii="Arial" w:hAnsi="Arial" w:cs="Arial"/>
          <w:b/>
          <w:sz w:val="28"/>
          <w:szCs w:val="28"/>
        </w:rPr>
        <w:t>Are you available by phone, TTY, or CRS daily?</w:t>
      </w:r>
      <w:r w:rsidR="000712E2">
        <w:rPr>
          <w:rFonts w:ascii="Arial" w:hAnsi="Arial" w:cs="Arial"/>
          <w:b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 xml:space="preserve">Yes </w:t>
      </w:r>
      <w:r w:rsidRPr="00696273">
        <w:rPr>
          <w:rFonts w:ascii="Arial" w:hAnsi="Arial" w:cs="Arial"/>
          <w:b/>
          <w:sz w:val="28"/>
          <w:szCs w:val="28"/>
          <w:u w:val="single"/>
        </w:rPr>
        <w:t>_</w:t>
      </w:r>
      <w:r w:rsidR="00A56947">
        <w:rPr>
          <w:rFonts w:ascii="Arial" w:hAnsi="Arial" w:cs="Arial"/>
          <w:b/>
          <w:sz w:val="28"/>
          <w:szCs w:val="28"/>
          <w:u w:val="single"/>
        </w:rPr>
        <w:t>_</w:t>
      </w:r>
      <w:r w:rsidR="00AD0F59">
        <w:rPr>
          <w:rFonts w:ascii="Arial" w:hAnsi="Arial" w:cs="Arial"/>
          <w:b/>
          <w:sz w:val="28"/>
          <w:szCs w:val="28"/>
          <w:u w:val="single"/>
        </w:rPr>
        <w:t>_</w:t>
      </w:r>
      <w:r w:rsidRPr="00696273">
        <w:rPr>
          <w:rFonts w:ascii="Arial" w:hAnsi="Arial" w:cs="Arial"/>
          <w:b/>
          <w:sz w:val="28"/>
          <w:szCs w:val="28"/>
          <w:u w:val="single"/>
        </w:rPr>
        <w:t>__</w:t>
      </w:r>
      <w:r w:rsidR="000712E2">
        <w:rPr>
          <w:rFonts w:ascii="Arial" w:hAnsi="Arial" w:cs="Arial"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 xml:space="preserve">No </w:t>
      </w:r>
      <w:r w:rsidRPr="00696273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5B486540" w14:textId="77777777" w:rsidR="004951CF" w:rsidRPr="00471066" w:rsidRDefault="004951CF" w:rsidP="004951CF">
      <w:pPr>
        <w:spacing w:after="240"/>
        <w:rPr>
          <w:rFonts w:ascii="Arial" w:hAnsi="Arial" w:cs="Arial"/>
          <w:sz w:val="28"/>
          <w:szCs w:val="28"/>
          <w:u w:val="single"/>
        </w:rPr>
      </w:pPr>
      <w:r>
        <w:rPr>
          <w:rStyle w:val="PageNumber"/>
          <w:rFonts w:ascii="Arial" w:hAnsi="Arial" w:cs="Arial"/>
          <w:szCs w:val="24"/>
        </w:rPr>
        <w:t>Approved: 04-05-05/</w:t>
      </w:r>
      <w:r>
        <w:rPr>
          <w:rFonts w:ascii="Arial" w:hAnsi="Arial" w:cs="Arial"/>
          <w:szCs w:val="24"/>
        </w:rPr>
        <w:t>Revised: 6-13-23</w:t>
      </w:r>
    </w:p>
    <w:p w14:paraId="26176CDC" w14:textId="77777777" w:rsidR="00371322" w:rsidRDefault="00371322" w:rsidP="00344858">
      <w:pPr>
        <w:spacing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Highest Level of Education </w:t>
      </w:r>
      <w:r w:rsidRPr="008859B6">
        <w:rPr>
          <w:rFonts w:ascii="Arial" w:hAnsi="Arial" w:cs="Arial"/>
          <w:b/>
          <w:sz w:val="28"/>
          <w:szCs w:val="28"/>
        </w:rPr>
        <w:t>Completed and Degree Earned:</w:t>
      </w:r>
    </w:p>
    <w:p w14:paraId="6BB804EB" w14:textId="77777777" w:rsidR="00314340" w:rsidRPr="00C31A51" w:rsidRDefault="00314340" w:rsidP="000156F5">
      <w:pPr>
        <w:spacing w:after="240"/>
        <w:ind w:firstLine="720"/>
        <w:rPr>
          <w:rFonts w:ascii="Arial" w:hAnsi="Arial" w:cs="Arial"/>
          <w:b/>
          <w:sz w:val="28"/>
          <w:szCs w:val="28"/>
        </w:rPr>
      </w:pPr>
      <w:r w:rsidRPr="00C31A51">
        <w:rPr>
          <w:rFonts w:ascii="Arial" w:hAnsi="Arial" w:cs="Arial"/>
          <w:sz w:val="28"/>
          <w:szCs w:val="28"/>
        </w:rPr>
        <w:t>Less than High School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="000156F5" w:rsidRPr="00C31A51">
        <w:rPr>
          <w:rFonts w:ascii="Arial" w:hAnsi="Arial" w:cs="Arial"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>High School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="000156F5" w:rsidRPr="00C31A51">
        <w:rPr>
          <w:rFonts w:ascii="Arial" w:hAnsi="Arial" w:cs="Arial"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>2-Year College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0DA192C7" w14:textId="6AAD0782" w:rsidR="00314340" w:rsidRPr="00C31A51" w:rsidRDefault="00314340" w:rsidP="000E10FF">
      <w:pPr>
        <w:tabs>
          <w:tab w:val="left" w:pos="4320"/>
          <w:tab w:val="left" w:pos="7200"/>
        </w:tabs>
        <w:spacing w:after="240"/>
        <w:ind w:firstLine="720"/>
        <w:rPr>
          <w:rFonts w:ascii="Arial" w:hAnsi="Arial" w:cs="Arial"/>
          <w:b/>
          <w:sz w:val="28"/>
          <w:szCs w:val="28"/>
        </w:rPr>
      </w:pPr>
      <w:r w:rsidRPr="00C31A51">
        <w:rPr>
          <w:rFonts w:ascii="Arial" w:hAnsi="Arial" w:cs="Arial"/>
          <w:sz w:val="28"/>
          <w:szCs w:val="28"/>
        </w:rPr>
        <w:t>4-Year College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A56947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___</w:t>
      </w:r>
      <w:r w:rsidR="000156F5" w:rsidRPr="00C31A51">
        <w:rPr>
          <w:rFonts w:ascii="Arial" w:hAnsi="Arial" w:cs="Arial"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>Graduate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AD0F59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0156F5" w:rsidRPr="00C31A51">
        <w:rPr>
          <w:rFonts w:ascii="Arial" w:hAnsi="Arial" w:cs="Arial"/>
          <w:sz w:val="28"/>
          <w:szCs w:val="28"/>
        </w:rPr>
        <w:tab/>
      </w:r>
      <w:r w:rsidR="00DD6A89" w:rsidRPr="00C31A51">
        <w:rPr>
          <w:rFonts w:ascii="Arial" w:hAnsi="Arial" w:cs="Arial"/>
          <w:sz w:val="28"/>
          <w:szCs w:val="28"/>
        </w:rPr>
        <w:t>post-Graduate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0A8882E2" w14:textId="4882F9B0" w:rsidR="00F25B2C" w:rsidRPr="00C31A51" w:rsidRDefault="007069DE" w:rsidP="000156F5">
      <w:pPr>
        <w:spacing w:before="240"/>
        <w:ind w:firstLine="720"/>
        <w:rPr>
          <w:rFonts w:ascii="Arial" w:hAnsi="Arial" w:cs="Arial"/>
          <w:sz w:val="28"/>
          <w:szCs w:val="28"/>
        </w:rPr>
      </w:pPr>
      <w:r w:rsidRPr="00C31A51">
        <w:rPr>
          <w:rFonts w:ascii="Arial" w:hAnsi="Arial" w:cs="Arial"/>
          <w:sz w:val="28"/>
          <w:szCs w:val="28"/>
        </w:rPr>
        <w:t>Major Areas of Study:</w:t>
      </w:r>
      <w:r w:rsidR="00EB3F97" w:rsidRPr="00C31A51">
        <w:rPr>
          <w:rFonts w:ascii="Arial" w:hAnsi="Arial" w:cs="Arial"/>
          <w:sz w:val="28"/>
          <w:szCs w:val="28"/>
        </w:rPr>
        <w:t xml:space="preserve"> </w:t>
      </w:r>
    </w:p>
    <w:p w14:paraId="3211E07C" w14:textId="2788DDAD" w:rsidR="00EB3F97" w:rsidRDefault="00F25B2C" w:rsidP="00AD0F59">
      <w:pPr>
        <w:spacing w:before="240" w:line="480" w:lineRule="auto"/>
        <w:ind w:firstLine="720"/>
        <w:rPr>
          <w:rFonts w:ascii="Arial" w:hAnsi="Arial" w:cs="Arial"/>
          <w:b/>
          <w:sz w:val="28"/>
          <w:szCs w:val="28"/>
          <w:u w:val="single"/>
        </w:rPr>
      </w:pPr>
      <w:r w:rsidRPr="00C31A51">
        <w:rPr>
          <w:rFonts w:ascii="Arial" w:hAnsi="Arial" w:cs="Arial"/>
          <w:sz w:val="28"/>
          <w:szCs w:val="28"/>
        </w:rPr>
        <w:t>Other Certifications</w:t>
      </w:r>
      <w:r w:rsidR="007069DE" w:rsidRPr="00C31A51">
        <w:rPr>
          <w:rFonts w:ascii="Arial" w:hAnsi="Arial" w:cs="Arial"/>
          <w:sz w:val="28"/>
          <w:szCs w:val="28"/>
        </w:rPr>
        <w:t>:</w:t>
      </w:r>
      <w:r w:rsidRPr="00C31A51">
        <w:rPr>
          <w:rFonts w:ascii="Arial" w:hAnsi="Arial" w:cs="Arial"/>
          <w:sz w:val="28"/>
          <w:szCs w:val="28"/>
        </w:rPr>
        <w:t xml:space="preserve"> </w:t>
      </w:r>
    </w:p>
    <w:p w14:paraId="72DDBA5A" w14:textId="77777777" w:rsidR="00F25B2C" w:rsidRPr="000156F5" w:rsidRDefault="00A47998" w:rsidP="00C31A51">
      <w:pPr>
        <w:pStyle w:val="Heading1"/>
        <w:spacing w:line="276" w:lineRule="auto"/>
        <w:rPr>
          <w:caps/>
        </w:rPr>
      </w:pPr>
      <w:r w:rsidRPr="000156F5">
        <w:t>S</w:t>
      </w:r>
      <w:r w:rsidR="00EB3F97" w:rsidRPr="000156F5">
        <w:t>ection</w:t>
      </w:r>
      <w:r w:rsidR="00025C5E" w:rsidRPr="000156F5">
        <w:t xml:space="preserve"> II</w:t>
      </w:r>
      <w:r w:rsidR="00EB3F97" w:rsidRPr="000156F5">
        <w:t xml:space="preserve"> - </w:t>
      </w:r>
      <w:r w:rsidR="00F25B2C" w:rsidRPr="000156F5">
        <w:t xml:space="preserve">Consumer Seat </w:t>
      </w:r>
      <w:r w:rsidRPr="000156F5">
        <w:t>I</w:t>
      </w:r>
      <w:r w:rsidR="00EB3F97" w:rsidRPr="000156F5">
        <w:t>nformation</w:t>
      </w:r>
    </w:p>
    <w:p w14:paraId="3F430F93" w14:textId="004B3398" w:rsidR="005530F1" w:rsidRDefault="005530F1" w:rsidP="00383B9C">
      <w:pPr>
        <w:spacing w:after="240" w:line="276" w:lineRule="auto"/>
        <w:rPr>
          <w:rFonts w:ascii="Arial" w:hAnsi="Arial" w:cs="Arial"/>
          <w:b/>
          <w:sz w:val="28"/>
          <w:szCs w:val="28"/>
        </w:rPr>
      </w:pPr>
      <w:r w:rsidRPr="00383B9C">
        <w:rPr>
          <w:rFonts w:ascii="Arial" w:hAnsi="Arial" w:cs="Arial"/>
          <w:b/>
          <w:sz w:val="27"/>
          <w:szCs w:val="27"/>
        </w:rPr>
        <w:t xml:space="preserve">Please check the Committee </w:t>
      </w:r>
      <w:r w:rsidR="00812D15" w:rsidRPr="00383B9C">
        <w:rPr>
          <w:rFonts w:ascii="Arial" w:hAnsi="Arial" w:cs="Arial"/>
          <w:b/>
          <w:sz w:val="27"/>
          <w:szCs w:val="27"/>
        </w:rPr>
        <w:t xml:space="preserve">for which </w:t>
      </w:r>
      <w:r w:rsidRPr="00383B9C">
        <w:rPr>
          <w:rFonts w:ascii="Arial" w:hAnsi="Arial" w:cs="Arial"/>
          <w:b/>
          <w:sz w:val="27"/>
          <w:szCs w:val="27"/>
        </w:rPr>
        <w:t>you are applying</w:t>
      </w:r>
      <w:r w:rsidRPr="008859B6">
        <w:rPr>
          <w:rFonts w:ascii="Arial" w:hAnsi="Arial" w:cs="Arial"/>
          <w:b/>
          <w:sz w:val="28"/>
          <w:szCs w:val="28"/>
        </w:rPr>
        <w:t>:</w:t>
      </w:r>
      <w:r w:rsidR="00383B9C">
        <w:rPr>
          <w:rFonts w:ascii="Arial" w:hAnsi="Arial" w:cs="Arial"/>
          <w:b/>
          <w:sz w:val="28"/>
          <w:szCs w:val="28"/>
        </w:rPr>
        <w:t xml:space="preserve"> </w:t>
      </w:r>
      <w:r w:rsidR="00171EDA" w:rsidRPr="00C31A51">
        <w:rPr>
          <w:rFonts w:ascii="Arial" w:hAnsi="Arial" w:cs="Arial"/>
          <w:sz w:val="28"/>
          <w:szCs w:val="28"/>
        </w:rPr>
        <w:t>TADDAC</w:t>
      </w:r>
      <w:r w:rsidR="00383B9C" w:rsidRPr="00C31A51">
        <w:rPr>
          <w:rFonts w:ascii="Arial" w:hAnsi="Arial" w:cs="Arial"/>
          <w:sz w:val="28"/>
          <w:szCs w:val="28"/>
        </w:rPr>
        <w:t xml:space="preserve"> </w:t>
      </w:r>
      <w:r w:rsidR="00383B9C" w:rsidRPr="005746EF">
        <w:rPr>
          <w:rFonts w:ascii="Arial" w:hAnsi="Arial" w:cs="Arial"/>
          <w:b/>
          <w:sz w:val="28"/>
          <w:szCs w:val="28"/>
          <w:u w:val="single"/>
        </w:rPr>
        <w:t>____</w:t>
      </w:r>
      <w:r w:rsidR="00383B9C" w:rsidRPr="00C31A51">
        <w:rPr>
          <w:rFonts w:ascii="Arial" w:hAnsi="Arial" w:cs="Arial"/>
          <w:sz w:val="28"/>
          <w:szCs w:val="28"/>
        </w:rPr>
        <w:t xml:space="preserve"> </w:t>
      </w:r>
      <w:r w:rsidRPr="00C31A51">
        <w:rPr>
          <w:rFonts w:ascii="Arial" w:hAnsi="Arial" w:cs="Arial"/>
          <w:sz w:val="28"/>
          <w:szCs w:val="28"/>
        </w:rPr>
        <w:t xml:space="preserve">EPAC </w:t>
      </w:r>
      <w:r w:rsidR="00383B9C" w:rsidRPr="005746EF">
        <w:rPr>
          <w:rFonts w:ascii="Arial" w:hAnsi="Arial" w:cs="Arial"/>
          <w:b/>
          <w:sz w:val="28"/>
          <w:szCs w:val="28"/>
          <w:u w:val="single"/>
        </w:rPr>
        <w:t>_</w:t>
      </w:r>
      <w:r w:rsidR="00AD0F59">
        <w:rPr>
          <w:rFonts w:ascii="Arial" w:hAnsi="Arial" w:cs="Arial"/>
          <w:b/>
          <w:sz w:val="28"/>
          <w:szCs w:val="28"/>
          <w:u w:val="single"/>
        </w:rPr>
        <w:t>_</w:t>
      </w:r>
      <w:r w:rsidR="00A56947">
        <w:rPr>
          <w:rFonts w:ascii="Arial" w:hAnsi="Arial" w:cs="Arial"/>
          <w:b/>
          <w:sz w:val="28"/>
          <w:szCs w:val="28"/>
          <w:u w:val="single"/>
        </w:rPr>
        <w:t>_</w:t>
      </w:r>
      <w:r w:rsidR="00383B9C" w:rsidRPr="005746EF">
        <w:rPr>
          <w:rFonts w:ascii="Arial" w:hAnsi="Arial" w:cs="Arial"/>
          <w:b/>
          <w:sz w:val="28"/>
          <w:szCs w:val="28"/>
          <w:u w:val="single"/>
        </w:rPr>
        <w:t>_</w:t>
      </w:r>
    </w:p>
    <w:p w14:paraId="0AB93E11" w14:textId="77777777" w:rsidR="00F25B2C" w:rsidRDefault="00F25B2C" w:rsidP="00344858">
      <w:pPr>
        <w:spacing w:after="240"/>
        <w:rPr>
          <w:rFonts w:ascii="Arial" w:hAnsi="Arial" w:cs="Arial"/>
          <w:b/>
          <w:sz w:val="28"/>
          <w:szCs w:val="28"/>
        </w:rPr>
      </w:pPr>
      <w:r w:rsidRPr="008859B6">
        <w:rPr>
          <w:rFonts w:ascii="Arial" w:hAnsi="Arial" w:cs="Arial"/>
          <w:b/>
          <w:sz w:val="28"/>
          <w:szCs w:val="28"/>
        </w:rPr>
        <w:t>Please check the constituency</w:t>
      </w:r>
      <w:r w:rsidR="00D960FE" w:rsidRPr="008859B6">
        <w:rPr>
          <w:rFonts w:ascii="Arial" w:hAnsi="Arial" w:cs="Arial"/>
          <w:b/>
          <w:sz w:val="28"/>
          <w:szCs w:val="28"/>
        </w:rPr>
        <w:t xml:space="preserve"> group</w:t>
      </w:r>
      <w:r w:rsidRPr="008859B6">
        <w:rPr>
          <w:rFonts w:ascii="Arial" w:hAnsi="Arial" w:cs="Arial"/>
          <w:b/>
          <w:sz w:val="28"/>
          <w:szCs w:val="28"/>
        </w:rPr>
        <w:t xml:space="preserve"> </w:t>
      </w:r>
      <w:r w:rsidR="00812D15" w:rsidRPr="008859B6">
        <w:rPr>
          <w:rFonts w:ascii="Arial" w:hAnsi="Arial" w:cs="Arial"/>
          <w:b/>
          <w:sz w:val="28"/>
          <w:szCs w:val="28"/>
        </w:rPr>
        <w:t xml:space="preserve">that </w:t>
      </w:r>
      <w:r w:rsidR="00D960FE" w:rsidRPr="008859B6">
        <w:rPr>
          <w:rFonts w:ascii="Arial" w:hAnsi="Arial" w:cs="Arial"/>
          <w:b/>
          <w:sz w:val="28"/>
          <w:szCs w:val="28"/>
        </w:rPr>
        <w:t xml:space="preserve">you are applying </w:t>
      </w:r>
      <w:r w:rsidR="00812D15" w:rsidRPr="008859B6">
        <w:rPr>
          <w:rFonts w:ascii="Arial" w:hAnsi="Arial" w:cs="Arial"/>
          <w:b/>
          <w:sz w:val="28"/>
          <w:szCs w:val="28"/>
        </w:rPr>
        <w:t>to represent</w:t>
      </w:r>
      <w:r w:rsidRPr="008859B6">
        <w:rPr>
          <w:rFonts w:ascii="Arial" w:hAnsi="Arial" w:cs="Arial"/>
          <w:b/>
          <w:sz w:val="28"/>
          <w:szCs w:val="28"/>
        </w:rPr>
        <w:t>:</w:t>
      </w:r>
    </w:p>
    <w:p w14:paraId="7F8EC679" w14:textId="77777777" w:rsidR="00841C90" w:rsidRPr="00C31A51" w:rsidRDefault="00841C90" w:rsidP="000156F5">
      <w:pPr>
        <w:spacing w:after="240"/>
        <w:ind w:firstLine="720"/>
        <w:rPr>
          <w:rFonts w:ascii="Arial" w:hAnsi="Arial" w:cs="Arial"/>
          <w:sz w:val="28"/>
          <w:szCs w:val="28"/>
        </w:rPr>
      </w:pPr>
      <w:r w:rsidRPr="00C31A51">
        <w:rPr>
          <w:rFonts w:ascii="Arial" w:hAnsi="Arial" w:cs="Arial"/>
          <w:sz w:val="28"/>
          <w:szCs w:val="28"/>
        </w:rPr>
        <w:t>Blind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Pr="00C31A51">
        <w:rPr>
          <w:rFonts w:ascii="Arial" w:hAnsi="Arial" w:cs="Arial"/>
          <w:b/>
          <w:sz w:val="28"/>
          <w:szCs w:val="28"/>
        </w:rPr>
        <w:t xml:space="preserve"> </w:t>
      </w:r>
      <w:r w:rsidRPr="00C31A51">
        <w:rPr>
          <w:rFonts w:ascii="Arial" w:hAnsi="Arial" w:cs="Arial"/>
          <w:sz w:val="28"/>
          <w:szCs w:val="28"/>
        </w:rPr>
        <w:t>Cognitive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Pr="00C31A51">
        <w:rPr>
          <w:rFonts w:ascii="Arial" w:hAnsi="Arial" w:cs="Arial"/>
          <w:b/>
          <w:sz w:val="28"/>
          <w:szCs w:val="28"/>
        </w:rPr>
        <w:t xml:space="preserve"> </w:t>
      </w:r>
      <w:r w:rsidRPr="00C31A51">
        <w:rPr>
          <w:rFonts w:ascii="Arial" w:hAnsi="Arial" w:cs="Arial"/>
          <w:sz w:val="28"/>
          <w:szCs w:val="28"/>
        </w:rPr>
        <w:t>Deaf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</w:t>
      </w:r>
      <w:r w:rsidR="00AD0F59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___</w:t>
      </w:r>
      <w:r w:rsidR="00AD0F59">
        <w:rPr>
          <w:rFonts w:ascii="Arial" w:hAnsi="Arial" w:cs="Arial"/>
          <w:sz w:val="28"/>
          <w:szCs w:val="28"/>
        </w:rPr>
        <w:t xml:space="preserve"> Deaf</w:t>
      </w:r>
      <w:r w:rsidRPr="00C31A51">
        <w:rPr>
          <w:rFonts w:ascii="Arial" w:hAnsi="Arial" w:cs="Arial"/>
          <w:sz w:val="28"/>
          <w:szCs w:val="28"/>
        </w:rPr>
        <w:t>Blind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Pr="00C31A51">
        <w:rPr>
          <w:rFonts w:ascii="Arial" w:hAnsi="Arial" w:cs="Arial"/>
          <w:sz w:val="28"/>
          <w:szCs w:val="28"/>
        </w:rPr>
        <w:t xml:space="preserve"> Disabled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236107EB" w14:textId="09B605DF" w:rsidR="00841C90" w:rsidRPr="00C31A51" w:rsidRDefault="00841C90" w:rsidP="000156F5">
      <w:pPr>
        <w:spacing w:after="240"/>
        <w:ind w:firstLine="720"/>
        <w:rPr>
          <w:rFonts w:ascii="Arial" w:hAnsi="Arial" w:cs="Arial"/>
          <w:sz w:val="28"/>
          <w:szCs w:val="28"/>
        </w:rPr>
      </w:pPr>
      <w:r w:rsidRPr="00C31A51">
        <w:rPr>
          <w:rFonts w:ascii="Arial" w:hAnsi="Arial" w:cs="Arial"/>
          <w:sz w:val="28"/>
          <w:szCs w:val="28"/>
        </w:rPr>
        <w:t>Hard of Hearing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A56947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Pr="00C31A51">
        <w:rPr>
          <w:rFonts w:ascii="Arial" w:hAnsi="Arial" w:cs="Arial"/>
          <w:sz w:val="28"/>
          <w:szCs w:val="28"/>
        </w:rPr>
        <w:t xml:space="preserve"> Late-Deafened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Pr="00C31A51">
        <w:rPr>
          <w:rFonts w:ascii="Arial" w:hAnsi="Arial" w:cs="Arial"/>
          <w:b/>
          <w:sz w:val="28"/>
          <w:szCs w:val="28"/>
        </w:rPr>
        <w:t xml:space="preserve"> </w:t>
      </w:r>
      <w:r w:rsidRPr="00C31A51">
        <w:rPr>
          <w:rFonts w:ascii="Arial" w:hAnsi="Arial" w:cs="Arial"/>
          <w:sz w:val="28"/>
          <w:szCs w:val="28"/>
        </w:rPr>
        <w:t>Low-Vision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Pr="00C31A51">
        <w:rPr>
          <w:rFonts w:ascii="Arial" w:hAnsi="Arial" w:cs="Arial"/>
          <w:sz w:val="28"/>
          <w:szCs w:val="28"/>
        </w:rPr>
        <w:t xml:space="preserve"> Senior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5C7994DE" w14:textId="77777777" w:rsidR="00841C90" w:rsidRPr="00C31A51" w:rsidRDefault="00841C90" w:rsidP="000156F5">
      <w:pPr>
        <w:spacing w:after="240"/>
        <w:ind w:firstLine="720"/>
        <w:rPr>
          <w:rFonts w:ascii="Arial" w:hAnsi="Arial" w:cs="Arial"/>
          <w:sz w:val="28"/>
          <w:szCs w:val="28"/>
        </w:rPr>
      </w:pPr>
      <w:r w:rsidRPr="00C31A51">
        <w:rPr>
          <w:rFonts w:ascii="Arial" w:hAnsi="Arial" w:cs="Arial"/>
          <w:sz w:val="28"/>
          <w:szCs w:val="28"/>
        </w:rPr>
        <w:t>Mobility Impaired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Pr="00C31A51">
        <w:rPr>
          <w:rFonts w:ascii="Arial" w:hAnsi="Arial" w:cs="Arial"/>
          <w:sz w:val="28"/>
          <w:szCs w:val="28"/>
        </w:rPr>
        <w:t xml:space="preserve"> Speech Disabled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Pr="00C31A51">
        <w:rPr>
          <w:rFonts w:ascii="Arial" w:hAnsi="Arial" w:cs="Arial"/>
          <w:sz w:val="28"/>
          <w:szCs w:val="28"/>
        </w:rPr>
        <w:t xml:space="preserve"> Speech-to-Speech</w:t>
      </w:r>
      <w:r w:rsidR="00AD0F59"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3F50E1F7" w14:textId="77777777" w:rsidR="00344858" w:rsidRPr="00C31A51" w:rsidRDefault="00383B9C" w:rsidP="000156F5">
      <w:pPr>
        <w:spacing w:before="240" w:after="240"/>
        <w:ind w:firstLine="720"/>
        <w:rPr>
          <w:rFonts w:ascii="Arial" w:hAnsi="Arial" w:cs="Arial"/>
          <w:b/>
          <w:sz w:val="28"/>
          <w:szCs w:val="28"/>
        </w:rPr>
      </w:pPr>
      <w:r w:rsidRPr="00C31A51">
        <w:rPr>
          <w:rFonts w:ascii="Arial" w:hAnsi="Arial" w:cs="Arial"/>
          <w:sz w:val="28"/>
          <w:szCs w:val="28"/>
        </w:rPr>
        <w:t>At Large (please specify):</w:t>
      </w:r>
      <w:r w:rsidR="000156F5" w:rsidRPr="00C31A51">
        <w:rPr>
          <w:rFonts w:ascii="Arial" w:hAnsi="Arial" w:cs="Arial"/>
          <w:sz w:val="28"/>
          <w:szCs w:val="28"/>
        </w:rPr>
        <w:t xml:space="preserve"> </w:t>
      </w:r>
      <w:r w:rsidR="000156F5" w:rsidRPr="005746EF">
        <w:rPr>
          <w:rFonts w:ascii="Arial" w:hAnsi="Arial" w:cs="Arial"/>
          <w:b/>
          <w:sz w:val="28"/>
          <w:szCs w:val="28"/>
          <w:u w:val="single"/>
        </w:rPr>
        <w:t>__________________________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_________________</w:t>
      </w:r>
    </w:p>
    <w:p w14:paraId="1CF987FD" w14:textId="77777777" w:rsidR="00D960FE" w:rsidRPr="008859B6" w:rsidRDefault="00D960FE" w:rsidP="004C5978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 w:rsidRPr="008859B6">
        <w:rPr>
          <w:rFonts w:ascii="Arial" w:hAnsi="Arial" w:cs="Arial"/>
          <w:b/>
          <w:sz w:val="28"/>
          <w:szCs w:val="28"/>
        </w:rPr>
        <w:t>Please list any additional disabilities</w:t>
      </w:r>
      <w:r w:rsidR="00812D15" w:rsidRPr="008859B6">
        <w:rPr>
          <w:rFonts w:ascii="Arial" w:hAnsi="Arial" w:cs="Arial"/>
          <w:b/>
          <w:sz w:val="28"/>
          <w:szCs w:val="28"/>
        </w:rPr>
        <w:t xml:space="preserve"> you may have</w:t>
      </w:r>
      <w:r w:rsidR="00735073" w:rsidRPr="008859B6">
        <w:rPr>
          <w:rFonts w:ascii="Arial" w:hAnsi="Arial" w:cs="Arial"/>
          <w:b/>
          <w:sz w:val="28"/>
          <w:szCs w:val="28"/>
        </w:rPr>
        <w:t xml:space="preserve"> </w:t>
      </w:r>
      <w:r w:rsidR="00735073" w:rsidRPr="00383B9C">
        <w:rPr>
          <w:rFonts w:ascii="Arial" w:hAnsi="Arial" w:cs="Arial"/>
          <w:sz w:val="28"/>
          <w:szCs w:val="28"/>
        </w:rPr>
        <w:t>(optional)</w:t>
      </w:r>
      <w:r w:rsidRPr="008859B6">
        <w:rPr>
          <w:rFonts w:ascii="Arial" w:hAnsi="Arial" w:cs="Arial"/>
          <w:b/>
          <w:sz w:val="28"/>
          <w:szCs w:val="28"/>
        </w:rPr>
        <w:t xml:space="preserve">: </w:t>
      </w:r>
    </w:p>
    <w:p w14:paraId="2BE2C4C9" w14:textId="77777777" w:rsidR="00CF04DA" w:rsidRPr="00106CD7" w:rsidRDefault="00D960FE" w:rsidP="00383B9C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106CD7">
        <w:rPr>
          <w:rFonts w:ascii="Arial" w:hAnsi="Arial" w:cs="Arial"/>
          <w:b/>
          <w:sz w:val="28"/>
          <w:szCs w:val="28"/>
          <w:u w:val="single"/>
        </w:rPr>
        <w:t>__</w:t>
      </w:r>
      <w:r w:rsidR="00AD0F59">
        <w:rPr>
          <w:rFonts w:ascii="Arial" w:hAnsi="Arial" w:cs="Arial"/>
          <w:b/>
          <w:sz w:val="28"/>
          <w:szCs w:val="28"/>
          <w:u w:val="single"/>
        </w:rPr>
        <w:t>__</w:t>
      </w:r>
      <w:r w:rsidRPr="00106CD7">
        <w:rPr>
          <w:rFonts w:ascii="Arial" w:hAnsi="Arial" w:cs="Arial"/>
          <w:b/>
          <w:sz w:val="28"/>
          <w:szCs w:val="28"/>
          <w:u w:val="single"/>
        </w:rPr>
        <w:t>________________________________________________________</w:t>
      </w:r>
      <w:r w:rsidR="00BA794C" w:rsidRPr="00106CD7">
        <w:rPr>
          <w:rFonts w:ascii="Arial" w:hAnsi="Arial" w:cs="Arial"/>
          <w:b/>
          <w:sz w:val="28"/>
          <w:szCs w:val="28"/>
          <w:u w:val="single"/>
        </w:rPr>
        <w:t>________</w:t>
      </w:r>
    </w:p>
    <w:p w14:paraId="35A41EA0" w14:textId="77777777" w:rsidR="00627EE2" w:rsidRPr="00383B9C" w:rsidRDefault="00B03A50" w:rsidP="00984D5B">
      <w:pPr>
        <w:spacing w:before="240" w:after="240"/>
        <w:rPr>
          <w:rFonts w:ascii="Arial" w:hAnsi="Arial" w:cs="Arial"/>
          <w:sz w:val="28"/>
          <w:szCs w:val="28"/>
        </w:rPr>
      </w:pPr>
      <w:r w:rsidRPr="00383B9C">
        <w:rPr>
          <w:rFonts w:ascii="Arial" w:hAnsi="Arial" w:cs="Arial"/>
          <w:b/>
          <w:sz w:val="28"/>
          <w:szCs w:val="28"/>
        </w:rPr>
        <w:t>Do you have any relationships with vendors</w:t>
      </w:r>
      <w:r w:rsidR="00834FD8" w:rsidRPr="00383B9C">
        <w:rPr>
          <w:rFonts w:ascii="Arial" w:hAnsi="Arial" w:cs="Arial"/>
          <w:b/>
          <w:sz w:val="28"/>
          <w:szCs w:val="28"/>
        </w:rPr>
        <w:t xml:space="preserve"> </w:t>
      </w:r>
      <w:r w:rsidRPr="00383B9C">
        <w:rPr>
          <w:rFonts w:ascii="Arial" w:hAnsi="Arial" w:cs="Arial"/>
          <w:b/>
          <w:sz w:val="28"/>
          <w:szCs w:val="28"/>
        </w:rPr>
        <w:t>to the DDTP</w:t>
      </w:r>
      <w:r w:rsidR="00834FD8" w:rsidRPr="00383B9C">
        <w:rPr>
          <w:rFonts w:ascii="Arial" w:hAnsi="Arial" w:cs="Arial"/>
          <w:b/>
          <w:sz w:val="28"/>
          <w:szCs w:val="28"/>
        </w:rPr>
        <w:t>?</w:t>
      </w:r>
      <w:r w:rsidR="00CC3424" w:rsidRPr="00383B9C">
        <w:rPr>
          <w:rFonts w:ascii="Arial" w:hAnsi="Arial" w:cs="Arial"/>
          <w:sz w:val="28"/>
          <w:szCs w:val="28"/>
        </w:rPr>
        <w:t xml:space="preserve"> </w:t>
      </w:r>
    </w:p>
    <w:p w14:paraId="74379E2A" w14:textId="77777777" w:rsidR="005F2326" w:rsidRDefault="00CF04DA" w:rsidP="00DB7CA4">
      <w:pPr>
        <w:rPr>
          <w:rFonts w:ascii="Arial" w:hAnsi="Arial" w:cs="Arial"/>
          <w:b/>
          <w:szCs w:val="24"/>
        </w:rPr>
      </w:pPr>
      <w:r w:rsidRPr="00984D5B">
        <w:rPr>
          <w:rFonts w:ascii="Arial" w:hAnsi="Arial" w:cs="Arial"/>
          <w:b/>
          <w:sz w:val="28"/>
          <w:szCs w:val="24"/>
        </w:rPr>
        <w:t>Current DDTP Vendors and Contractors include</w:t>
      </w:r>
      <w:r w:rsidR="00812D15" w:rsidRPr="00984D5B">
        <w:rPr>
          <w:rFonts w:ascii="Arial" w:hAnsi="Arial" w:cs="Arial"/>
          <w:b/>
          <w:sz w:val="28"/>
          <w:szCs w:val="24"/>
        </w:rPr>
        <w:t>:</w:t>
      </w:r>
    </w:p>
    <w:p w14:paraId="14BB9A63" w14:textId="5336CAC6" w:rsidR="00834FD8" w:rsidRPr="00984D5B" w:rsidRDefault="00587D8C" w:rsidP="00DB7CA4">
      <w:pPr>
        <w:rPr>
          <w:rFonts w:ascii="Arial" w:hAnsi="Arial" w:cs="Arial"/>
          <w:b/>
          <w:sz w:val="27"/>
          <w:szCs w:val="27"/>
        </w:rPr>
      </w:pPr>
      <w:r w:rsidRPr="00984D5B">
        <w:rPr>
          <w:rFonts w:ascii="Arial" w:hAnsi="Arial" w:cs="Arial"/>
          <w:sz w:val="27"/>
          <w:szCs w:val="27"/>
        </w:rPr>
        <w:t>California Communication Ac</w:t>
      </w:r>
      <w:r w:rsidR="006135ED" w:rsidRPr="00984D5B">
        <w:rPr>
          <w:rFonts w:ascii="Arial" w:hAnsi="Arial" w:cs="Arial"/>
          <w:sz w:val="27"/>
          <w:szCs w:val="27"/>
        </w:rPr>
        <w:t>c</w:t>
      </w:r>
      <w:r w:rsidRPr="00984D5B">
        <w:rPr>
          <w:rFonts w:ascii="Arial" w:hAnsi="Arial" w:cs="Arial"/>
          <w:sz w:val="27"/>
          <w:szCs w:val="27"/>
        </w:rPr>
        <w:t>ess Foundation</w:t>
      </w:r>
      <w:r w:rsidR="00812D15" w:rsidRPr="00984D5B">
        <w:rPr>
          <w:rFonts w:ascii="Arial" w:hAnsi="Arial" w:cs="Arial"/>
          <w:sz w:val="27"/>
          <w:szCs w:val="27"/>
        </w:rPr>
        <w:t xml:space="preserve"> </w:t>
      </w:r>
      <w:r w:rsidRPr="00984D5B">
        <w:rPr>
          <w:rFonts w:ascii="Arial" w:hAnsi="Arial" w:cs="Arial"/>
          <w:sz w:val="27"/>
          <w:szCs w:val="27"/>
        </w:rPr>
        <w:t>(</w:t>
      </w:r>
      <w:r w:rsidR="00E87153" w:rsidRPr="00984D5B">
        <w:rPr>
          <w:rFonts w:ascii="Arial" w:hAnsi="Arial" w:cs="Arial"/>
          <w:sz w:val="27"/>
          <w:szCs w:val="27"/>
        </w:rPr>
        <w:t>CCAF</w:t>
      </w:r>
      <w:r w:rsidRPr="00984D5B">
        <w:rPr>
          <w:rFonts w:ascii="Arial" w:hAnsi="Arial" w:cs="Arial"/>
          <w:sz w:val="27"/>
          <w:szCs w:val="27"/>
        </w:rPr>
        <w:t>)</w:t>
      </w:r>
      <w:r w:rsidR="00E87153" w:rsidRPr="00984D5B">
        <w:rPr>
          <w:rFonts w:ascii="Arial" w:hAnsi="Arial" w:cs="Arial"/>
          <w:sz w:val="27"/>
          <w:szCs w:val="27"/>
        </w:rPr>
        <w:t xml:space="preserve">, </w:t>
      </w:r>
      <w:r w:rsidR="00812D15" w:rsidRPr="00984D5B">
        <w:rPr>
          <w:rFonts w:ascii="Arial" w:hAnsi="Arial" w:cs="Arial"/>
          <w:sz w:val="27"/>
          <w:szCs w:val="27"/>
        </w:rPr>
        <w:t>Communication Service for the Deaf (CSD),</w:t>
      </w:r>
      <w:r w:rsidR="00CF04DA" w:rsidRPr="00984D5B">
        <w:rPr>
          <w:rFonts w:ascii="Arial" w:hAnsi="Arial" w:cs="Arial"/>
          <w:sz w:val="27"/>
          <w:szCs w:val="27"/>
        </w:rPr>
        <w:t xml:space="preserve"> Mission Consulting, </w:t>
      </w:r>
      <w:r w:rsidR="00171EDA" w:rsidRPr="00984D5B">
        <w:rPr>
          <w:rFonts w:ascii="Arial" w:hAnsi="Arial" w:cs="Arial"/>
          <w:sz w:val="27"/>
          <w:szCs w:val="27"/>
        </w:rPr>
        <w:t>AT&amp;T, Hamilton Relay</w:t>
      </w:r>
      <w:r w:rsidR="00812D15" w:rsidRPr="00984D5B">
        <w:rPr>
          <w:rFonts w:ascii="Arial" w:hAnsi="Arial" w:cs="Arial"/>
          <w:sz w:val="27"/>
          <w:szCs w:val="27"/>
        </w:rPr>
        <w:t>,</w:t>
      </w:r>
      <w:r w:rsidRPr="00984D5B">
        <w:rPr>
          <w:rFonts w:ascii="Arial" w:hAnsi="Arial" w:cs="Arial"/>
          <w:sz w:val="27"/>
          <w:szCs w:val="27"/>
        </w:rPr>
        <w:t xml:space="preserve"> </w:t>
      </w:r>
      <w:r w:rsidR="00540342" w:rsidRPr="00984D5B">
        <w:rPr>
          <w:rFonts w:ascii="Arial" w:hAnsi="Arial" w:cs="Arial"/>
          <w:sz w:val="27"/>
          <w:szCs w:val="27"/>
        </w:rPr>
        <w:t>International Effectiveness Center (IEC), T-Base Communications</w:t>
      </w:r>
      <w:r w:rsidRPr="00984D5B">
        <w:rPr>
          <w:rFonts w:ascii="Arial" w:hAnsi="Arial" w:cs="Arial"/>
          <w:sz w:val="27"/>
          <w:szCs w:val="27"/>
        </w:rPr>
        <w:t xml:space="preserve">, Clarity, </w:t>
      </w:r>
      <w:r w:rsidR="00695748" w:rsidRPr="00984D5B">
        <w:rPr>
          <w:rFonts w:ascii="Arial" w:hAnsi="Arial" w:cs="Arial"/>
          <w:sz w:val="27"/>
          <w:szCs w:val="27"/>
        </w:rPr>
        <w:t>AFCO Electronics</w:t>
      </w:r>
      <w:r w:rsidR="0036157E" w:rsidRPr="00984D5B">
        <w:rPr>
          <w:rFonts w:ascii="Arial" w:hAnsi="Arial" w:cs="Arial"/>
          <w:sz w:val="27"/>
          <w:szCs w:val="27"/>
        </w:rPr>
        <w:t xml:space="preserve"> ITN, Inc</w:t>
      </w:r>
      <w:r w:rsidR="0016603E" w:rsidRPr="00984D5B">
        <w:rPr>
          <w:rFonts w:ascii="Arial" w:hAnsi="Arial" w:cs="Arial"/>
          <w:sz w:val="27"/>
          <w:szCs w:val="27"/>
        </w:rPr>
        <w:t>.</w:t>
      </w:r>
      <w:r w:rsidR="00695748" w:rsidRPr="00984D5B">
        <w:rPr>
          <w:rFonts w:ascii="Arial" w:hAnsi="Arial" w:cs="Arial"/>
          <w:sz w:val="27"/>
          <w:szCs w:val="27"/>
        </w:rPr>
        <w:t>, Compu-TTY, Inc</w:t>
      </w:r>
      <w:r w:rsidR="0016603E" w:rsidRPr="00984D5B">
        <w:rPr>
          <w:rFonts w:ascii="Arial" w:hAnsi="Arial" w:cs="Arial"/>
          <w:sz w:val="27"/>
          <w:szCs w:val="27"/>
        </w:rPr>
        <w:t>.</w:t>
      </w:r>
      <w:r w:rsidR="00695748" w:rsidRPr="00984D5B">
        <w:rPr>
          <w:rFonts w:ascii="Arial" w:hAnsi="Arial" w:cs="Arial"/>
          <w:sz w:val="27"/>
          <w:szCs w:val="27"/>
        </w:rPr>
        <w:t>, Griffin Laboratories, Harris Communications,</w:t>
      </w:r>
      <w:r w:rsidR="0036157E" w:rsidRPr="00984D5B">
        <w:rPr>
          <w:rFonts w:ascii="Arial" w:hAnsi="Arial" w:cs="Arial"/>
          <w:sz w:val="27"/>
          <w:szCs w:val="27"/>
        </w:rPr>
        <w:t xml:space="preserve"> Inc</w:t>
      </w:r>
      <w:r w:rsidR="0016603E" w:rsidRPr="00984D5B">
        <w:rPr>
          <w:rFonts w:ascii="Arial" w:hAnsi="Arial" w:cs="Arial"/>
          <w:sz w:val="27"/>
          <w:szCs w:val="27"/>
        </w:rPr>
        <w:t>.</w:t>
      </w:r>
      <w:r w:rsidR="0036157E" w:rsidRPr="00984D5B">
        <w:rPr>
          <w:rFonts w:ascii="Arial" w:hAnsi="Arial" w:cs="Arial"/>
          <w:sz w:val="27"/>
          <w:szCs w:val="27"/>
        </w:rPr>
        <w:t>, HB Distributo</w:t>
      </w:r>
      <w:r w:rsidR="00695748" w:rsidRPr="00984D5B">
        <w:rPr>
          <w:rFonts w:ascii="Arial" w:hAnsi="Arial" w:cs="Arial"/>
          <w:sz w:val="27"/>
          <w:szCs w:val="27"/>
        </w:rPr>
        <w:t>rs, HiTec/</w:t>
      </w:r>
      <w:r w:rsidRPr="00984D5B">
        <w:rPr>
          <w:rFonts w:ascii="Arial" w:hAnsi="Arial" w:cs="Arial"/>
          <w:sz w:val="27"/>
          <w:szCs w:val="27"/>
        </w:rPr>
        <w:t>Clearsounds</w:t>
      </w:r>
      <w:r w:rsidR="008B674A" w:rsidRPr="00984D5B">
        <w:rPr>
          <w:rFonts w:ascii="Arial" w:hAnsi="Arial" w:cs="Arial"/>
          <w:sz w:val="27"/>
          <w:szCs w:val="27"/>
        </w:rPr>
        <w:t>, Inc.</w:t>
      </w:r>
      <w:r w:rsidR="0036157E" w:rsidRPr="00984D5B">
        <w:rPr>
          <w:rFonts w:ascii="Arial" w:hAnsi="Arial" w:cs="Arial"/>
          <w:sz w:val="27"/>
          <w:szCs w:val="27"/>
        </w:rPr>
        <w:t xml:space="preserve">, </w:t>
      </w:r>
      <w:r w:rsidR="00695748" w:rsidRPr="00984D5B">
        <w:rPr>
          <w:rFonts w:ascii="Arial" w:hAnsi="Arial" w:cs="Arial"/>
          <w:sz w:val="27"/>
          <w:szCs w:val="27"/>
        </w:rPr>
        <w:t>Luminaud, Inc</w:t>
      </w:r>
      <w:r w:rsidR="0016603E" w:rsidRPr="00984D5B">
        <w:rPr>
          <w:rFonts w:ascii="Arial" w:hAnsi="Arial" w:cs="Arial"/>
          <w:sz w:val="27"/>
          <w:szCs w:val="27"/>
        </w:rPr>
        <w:t>.</w:t>
      </w:r>
      <w:r w:rsidR="00695748" w:rsidRPr="00984D5B">
        <w:rPr>
          <w:rFonts w:ascii="Arial" w:hAnsi="Arial" w:cs="Arial"/>
          <w:sz w:val="27"/>
          <w:szCs w:val="27"/>
        </w:rPr>
        <w:t xml:space="preserve">, </w:t>
      </w:r>
      <w:r w:rsidR="00925FFC" w:rsidRPr="00984D5B">
        <w:rPr>
          <w:rFonts w:ascii="Arial" w:hAnsi="Arial" w:cs="Arial"/>
          <w:sz w:val="27"/>
          <w:szCs w:val="27"/>
        </w:rPr>
        <w:t xml:space="preserve">Plantronics, </w:t>
      </w:r>
      <w:r w:rsidR="0016603E" w:rsidRPr="00984D5B">
        <w:rPr>
          <w:rFonts w:ascii="Arial" w:hAnsi="Arial" w:cs="Arial"/>
          <w:sz w:val="27"/>
          <w:szCs w:val="27"/>
        </w:rPr>
        <w:t xml:space="preserve">and </w:t>
      </w:r>
      <w:r w:rsidR="00695748" w:rsidRPr="00984D5B">
        <w:rPr>
          <w:rFonts w:ascii="Arial" w:hAnsi="Arial" w:cs="Arial"/>
          <w:sz w:val="27"/>
          <w:szCs w:val="27"/>
        </w:rPr>
        <w:t>Weitbecht Communications.</w:t>
      </w:r>
    </w:p>
    <w:p w14:paraId="7C1E7571" w14:textId="12FD3CE9" w:rsidR="00E2318A" w:rsidRDefault="00243082" w:rsidP="005F2326">
      <w:pPr>
        <w:spacing w:before="240" w:after="240"/>
        <w:rPr>
          <w:rFonts w:ascii="Arial" w:hAnsi="Arial" w:cs="Arial"/>
          <w:b/>
          <w:sz w:val="28"/>
          <w:szCs w:val="28"/>
        </w:rPr>
      </w:pPr>
      <w:r w:rsidRPr="00C31A51">
        <w:rPr>
          <w:rFonts w:ascii="Arial" w:hAnsi="Arial" w:cs="Arial"/>
          <w:sz w:val="28"/>
          <w:szCs w:val="28"/>
        </w:rPr>
        <w:t>No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F3AF3"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A56947">
        <w:rPr>
          <w:rFonts w:ascii="Arial" w:hAnsi="Arial" w:cs="Arial"/>
          <w:b/>
          <w:sz w:val="28"/>
          <w:szCs w:val="28"/>
          <w:u w:val="single"/>
        </w:rPr>
        <w:t>_</w:t>
      </w:r>
      <w:r w:rsidR="007F3AF3"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7F3AF3">
        <w:rPr>
          <w:rFonts w:ascii="Arial" w:hAnsi="Arial" w:cs="Arial"/>
          <w:b/>
          <w:sz w:val="28"/>
          <w:szCs w:val="28"/>
        </w:rPr>
        <w:tab/>
      </w:r>
      <w:r w:rsidRPr="00C31A51">
        <w:rPr>
          <w:rFonts w:ascii="Arial" w:hAnsi="Arial" w:cs="Arial"/>
          <w:sz w:val="28"/>
          <w:szCs w:val="28"/>
        </w:rPr>
        <w:t>Yes</w:t>
      </w:r>
      <w:r w:rsidR="007F3AF3">
        <w:rPr>
          <w:rFonts w:ascii="Arial" w:hAnsi="Arial" w:cs="Arial"/>
          <w:b/>
          <w:sz w:val="28"/>
          <w:szCs w:val="28"/>
        </w:rPr>
        <w:t xml:space="preserve"> </w:t>
      </w:r>
      <w:r w:rsidR="007F3AF3"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="007F3AF3">
        <w:rPr>
          <w:rFonts w:ascii="Arial" w:hAnsi="Arial" w:cs="Arial"/>
          <w:b/>
          <w:sz w:val="28"/>
          <w:szCs w:val="28"/>
        </w:rPr>
        <w:t xml:space="preserve"> </w:t>
      </w:r>
      <w:r w:rsidR="00834FD8" w:rsidRPr="007F3AF3">
        <w:rPr>
          <w:rFonts w:ascii="Arial" w:hAnsi="Arial" w:cs="Arial"/>
          <w:sz w:val="28"/>
          <w:szCs w:val="28"/>
        </w:rPr>
        <w:t>(please explain)</w:t>
      </w:r>
      <w:r w:rsidR="00834FD8" w:rsidRPr="00010D08">
        <w:rPr>
          <w:rFonts w:ascii="Arial" w:hAnsi="Arial" w:cs="Arial"/>
          <w:b/>
          <w:sz w:val="28"/>
          <w:szCs w:val="28"/>
        </w:rPr>
        <w:t xml:space="preserve"> </w:t>
      </w:r>
    </w:p>
    <w:p w14:paraId="378C7A12" w14:textId="77777777" w:rsidR="00E2318A" w:rsidRPr="005746EF" w:rsidRDefault="00E2318A" w:rsidP="00E2318A">
      <w:pPr>
        <w:spacing w:after="240"/>
        <w:rPr>
          <w:rFonts w:ascii="Arial" w:hAnsi="Arial" w:cs="Arial"/>
          <w:b/>
          <w:sz w:val="28"/>
          <w:szCs w:val="28"/>
          <w:u w:val="single"/>
        </w:rPr>
      </w:pPr>
      <w:r w:rsidRPr="005746EF">
        <w:rPr>
          <w:rFonts w:ascii="Arial" w:hAnsi="Arial" w:cs="Arial"/>
          <w:b/>
          <w:sz w:val="28"/>
          <w:szCs w:val="28"/>
          <w:u w:val="single"/>
        </w:rPr>
        <w:t>_____________________________________________________________________</w:t>
      </w:r>
    </w:p>
    <w:p w14:paraId="2333CE7F" w14:textId="77777777" w:rsidR="00FC6678" w:rsidRPr="005746EF" w:rsidRDefault="00FC6678" w:rsidP="004951CF">
      <w:pPr>
        <w:spacing w:before="240" w:after="1200"/>
        <w:rPr>
          <w:rFonts w:ascii="Arial" w:hAnsi="Arial" w:cs="Arial"/>
          <w:b/>
          <w:sz w:val="28"/>
          <w:szCs w:val="28"/>
          <w:u w:val="single"/>
        </w:rPr>
      </w:pPr>
      <w:r w:rsidRPr="005746EF">
        <w:rPr>
          <w:rFonts w:ascii="Arial" w:hAnsi="Arial" w:cs="Arial"/>
          <w:b/>
          <w:sz w:val="28"/>
          <w:szCs w:val="28"/>
          <w:u w:val="single"/>
        </w:rPr>
        <w:t>_____________________________________________________________________</w:t>
      </w:r>
    </w:p>
    <w:p w14:paraId="7DB6CBEF" w14:textId="77777777" w:rsidR="004951CF" w:rsidRPr="00471066" w:rsidRDefault="004951CF" w:rsidP="004951CF">
      <w:pPr>
        <w:spacing w:after="240"/>
        <w:rPr>
          <w:rFonts w:ascii="Arial" w:hAnsi="Arial" w:cs="Arial"/>
          <w:sz w:val="28"/>
          <w:szCs w:val="28"/>
          <w:u w:val="single"/>
        </w:rPr>
      </w:pPr>
      <w:r>
        <w:rPr>
          <w:rStyle w:val="PageNumber"/>
          <w:rFonts w:ascii="Arial" w:hAnsi="Arial" w:cs="Arial"/>
          <w:szCs w:val="24"/>
        </w:rPr>
        <w:t>Approved: 04-05-05/</w:t>
      </w:r>
      <w:r>
        <w:rPr>
          <w:rFonts w:ascii="Arial" w:hAnsi="Arial" w:cs="Arial"/>
          <w:szCs w:val="24"/>
        </w:rPr>
        <w:t>Revised: 6-13-23</w:t>
      </w:r>
    </w:p>
    <w:p w14:paraId="41CB1337" w14:textId="77777777" w:rsidR="008030E5" w:rsidRPr="008030E5" w:rsidRDefault="00F25B2C" w:rsidP="00C31A51">
      <w:pPr>
        <w:spacing w:line="360" w:lineRule="auto"/>
        <w:rPr>
          <w:rFonts w:ascii="Arial" w:hAnsi="Arial" w:cs="Arial"/>
          <w:b/>
          <w:sz w:val="32"/>
          <w:szCs w:val="28"/>
        </w:rPr>
      </w:pPr>
      <w:r w:rsidRPr="008030E5">
        <w:rPr>
          <w:rFonts w:ascii="Arial" w:hAnsi="Arial" w:cs="Arial"/>
          <w:b/>
          <w:sz w:val="32"/>
          <w:szCs w:val="28"/>
        </w:rPr>
        <w:lastRenderedPageBreak/>
        <w:t>Langu</w:t>
      </w:r>
      <w:r w:rsidR="00870431" w:rsidRPr="008030E5">
        <w:rPr>
          <w:rFonts w:ascii="Arial" w:hAnsi="Arial" w:cs="Arial"/>
          <w:b/>
          <w:sz w:val="32"/>
          <w:szCs w:val="28"/>
        </w:rPr>
        <w:t>ages</w:t>
      </w:r>
    </w:p>
    <w:p w14:paraId="26ACF083" w14:textId="77777777" w:rsidR="00955AED" w:rsidRDefault="008030E5" w:rsidP="008030E5">
      <w:pPr>
        <w:spacing w:after="240"/>
        <w:rPr>
          <w:rFonts w:ascii="Arial" w:hAnsi="Arial" w:cs="Arial"/>
          <w:sz w:val="28"/>
          <w:szCs w:val="26"/>
        </w:rPr>
      </w:pPr>
      <w:r w:rsidRPr="008030E5">
        <w:rPr>
          <w:rFonts w:ascii="Arial" w:hAnsi="Arial" w:cs="Arial"/>
          <w:sz w:val="28"/>
          <w:szCs w:val="26"/>
        </w:rPr>
        <w:t xml:space="preserve">Please </w:t>
      </w:r>
      <w:r w:rsidR="00955AED">
        <w:rPr>
          <w:rFonts w:ascii="Arial" w:hAnsi="Arial" w:cs="Arial"/>
          <w:sz w:val="28"/>
          <w:szCs w:val="26"/>
        </w:rPr>
        <w:t>check "X" for all appropriate a</w:t>
      </w:r>
      <w:r w:rsidRPr="008030E5">
        <w:rPr>
          <w:rFonts w:ascii="Arial" w:hAnsi="Arial" w:cs="Arial"/>
          <w:sz w:val="28"/>
          <w:szCs w:val="26"/>
        </w:rPr>
        <w:t xml:space="preserve">nswers: </w:t>
      </w:r>
      <w:r w:rsidRPr="007532AC">
        <w:rPr>
          <w:rFonts w:ascii="Arial" w:hAnsi="Arial" w:cs="Arial"/>
          <w:b/>
          <w:sz w:val="28"/>
          <w:szCs w:val="26"/>
        </w:rPr>
        <w:t>(S)</w:t>
      </w:r>
      <w:r w:rsidRPr="008030E5">
        <w:rPr>
          <w:rFonts w:ascii="Arial" w:hAnsi="Arial" w:cs="Arial"/>
          <w:sz w:val="28"/>
          <w:szCs w:val="26"/>
        </w:rPr>
        <w:t xml:space="preserve"> Spoken and/or </w:t>
      </w:r>
      <w:r w:rsidRPr="007532AC">
        <w:rPr>
          <w:rFonts w:ascii="Arial" w:hAnsi="Arial" w:cs="Arial"/>
          <w:b/>
          <w:sz w:val="28"/>
          <w:szCs w:val="26"/>
        </w:rPr>
        <w:t>(W)</w:t>
      </w:r>
      <w:r w:rsidRPr="008030E5">
        <w:rPr>
          <w:rFonts w:ascii="Arial" w:hAnsi="Arial" w:cs="Arial"/>
          <w:sz w:val="28"/>
          <w:szCs w:val="26"/>
        </w:rPr>
        <w:t xml:space="preserve"> Written</w:t>
      </w:r>
    </w:p>
    <w:p w14:paraId="539388A9" w14:textId="37E58E48" w:rsidR="00955AED" w:rsidRDefault="00530A43" w:rsidP="008030E5">
      <w:pPr>
        <w:spacing w:after="240"/>
        <w:rPr>
          <w:rFonts w:ascii="Arial" w:hAnsi="Arial" w:cs="Arial"/>
          <w:b/>
          <w:sz w:val="28"/>
          <w:szCs w:val="26"/>
        </w:rPr>
      </w:pPr>
      <w:r w:rsidRPr="00C31A51">
        <w:rPr>
          <w:rFonts w:ascii="Arial" w:hAnsi="Arial" w:cs="Arial"/>
          <w:sz w:val="28"/>
          <w:szCs w:val="26"/>
        </w:rPr>
        <w:t>English</w:t>
      </w:r>
      <w:r>
        <w:rPr>
          <w:rFonts w:ascii="Arial" w:hAnsi="Arial" w:cs="Arial"/>
          <w:b/>
          <w:sz w:val="28"/>
          <w:szCs w:val="26"/>
        </w:rPr>
        <w:tab/>
      </w:r>
      <w:r w:rsidR="00955AED">
        <w:rPr>
          <w:rFonts w:ascii="Arial" w:hAnsi="Arial" w:cs="Arial"/>
          <w:b/>
          <w:sz w:val="28"/>
          <w:szCs w:val="26"/>
        </w:rPr>
        <w:t>S</w:t>
      </w:r>
      <w:r w:rsidR="00955AED" w:rsidRPr="005746EF">
        <w:rPr>
          <w:rFonts w:ascii="Arial" w:hAnsi="Arial" w:cs="Arial"/>
          <w:b/>
          <w:sz w:val="28"/>
          <w:szCs w:val="26"/>
          <w:u w:val="single"/>
        </w:rPr>
        <w:t>_</w:t>
      </w:r>
      <w:r w:rsidR="00AD0F59">
        <w:rPr>
          <w:rFonts w:ascii="Arial" w:hAnsi="Arial" w:cs="Arial"/>
          <w:b/>
          <w:sz w:val="28"/>
          <w:szCs w:val="26"/>
          <w:u w:val="single"/>
        </w:rPr>
        <w:t>_</w:t>
      </w:r>
      <w:r w:rsidR="00A56947">
        <w:rPr>
          <w:rFonts w:ascii="Arial" w:hAnsi="Arial" w:cs="Arial"/>
          <w:b/>
          <w:sz w:val="28"/>
          <w:szCs w:val="26"/>
          <w:u w:val="single"/>
        </w:rPr>
        <w:t>_</w:t>
      </w:r>
      <w:r w:rsidR="00955AED" w:rsidRPr="005746EF">
        <w:rPr>
          <w:rFonts w:ascii="Arial" w:hAnsi="Arial" w:cs="Arial"/>
          <w:b/>
          <w:sz w:val="28"/>
          <w:szCs w:val="26"/>
          <w:u w:val="single"/>
        </w:rPr>
        <w:t>_</w:t>
      </w:r>
      <w:r>
        <w:rPr>
          <w:rFonts w:ascii="Arial" w:hAnsi="Arial" w:cs="Arial"/>
          <w:b/>
          <w:sz w:val="28"/>
          <w:szCs w:val="26"/>
        </w:rPr>
        <w:t xml:space="preserve"> W</w:t>
      </w:r>
      <w:r w:rsidRPr="005746EF">
        <w:rPr>
          <w:rFonts w:ascii="Arial" w:hAnsi="Arial" w:cs="Arial"/>
          <w:b/>
          <w:sz w:val="28"/>
          <w:szCs w:val="26"/>
          <w:u w:val="single"/>
        </w:rPr>
        <w:t>_</w:t>
      </w:r>
      <w:r w:rsidR="00AD0F59">
        <w:rPr>
          <w:rFonts w:ascii="Arial" w:hAnsi="Arial" w:cs="Arial"/>
          <w:b/>
          <w:sz w:val="28"/>
          <w:szCs w:val="26"/>
          <w:u w:val="single"/>
        </w:rPr>
        <w:t>_</w:t>
      </w:r>
      <w:r w:rsidR="00A56947">
        <w:rPr>
          <w:rFonts w:ascii="Arial" w:hAnsi="Arial" w:cs="Arial"/>
          <w:b/>
          <w:sz w:val="28"/>
          <w:szCs w:val="26"/>
          <w:u w:val="single"/>
        </w:rPr>
        <w:t>_</w:t>
      </w:r>
      <w:r w:rsidRPr="005746EF">
        <w:rPr>
          <w:rFonts w:ascii="Arial" w:hAnsi="Arial" w:cs="Arial"/>
          <w:b/>
          <w:sz w:val="28"/>
          <w:szCs w:val="26"/>
          <w:u w:val="single"/>
        </w:rPr>
        <w:t>_</w:t>
      </w:r>
      <w:r>
        <w:rPr>
          <w:rFonts w:ascii="Arial" w:hAnsi="Arial" w:cs="Arial"/>
          <w:b/>
          <w:sz w:val="28"/>
          <w:szCs w:val="26"/>
        </w:rPr>
        <w:tab/>
      </w:r>
      <w:r w:rsidRPr="00C31A51">
        <w:rPr>
          <w:rFonts w:ascii="Arial" w:hAnsi="Arial" w:cs="Arial"/>
          <w:sz w:val="28"/>
          <w:szCs w:val="26"/>
        </w:rPr>
        <w:t>Spanish</w:t>
      </w:r>
      <w:r>
        <w:rPr>
          <w:rFonts w:ascii="Arial" w:hAnsi="Arial" w:cs="Arial"/>
          <w:b/>
          <w:sz w:val="28"/>
          <w:szCs w:val="26"/>
        </w:rPr>
        <w:tab/>
        <w:t>S</w:t>
      </w:r>
      <w:r w:rsidRPr="005746EF">
        <w:rPr>
          <w:rFonts w:ascii="Arial" w:hAnsi="Arial" w:cs="Arial"/>
          <w:b/>
          <w:sz w:val="28"/>
          <w:szCs w:val="26"/>
          <w:u w:val="single"/>
        </w:rPr>
        <w:t>____</w:t>
      </w:r>
      <w:r>
        <w:rPr>
          <w:rFonts w:ascii="Arial" w:hAnsi="Arial" w:cs="Arial"/>
          <w:b/>
          <w:sz w:val="28"/>
          <w:szCs w:val="26"/>
        </w:rPr>
        <w:t xml:space="preserve"> W</w:t>
      </w:r>
      <w:r w:rsidRPr="005746EF">
        <w:rPr>
          <w:rFonts w:ascii="Arial" w:hAnsi="Arial" w:cs="Arial"/>
          <w:b/>
          <w:sz w:val="28"/>
          <w:szCs w:val="26"/>
          <w:u w:val="single"/>
        </w:rPr>
        <w:t>____</w:t>
      </w:r>
      <w:r>
        <w:rPr>
          <w:rFonts w:ascii="Arial" w:hAnsi="Arial" w:cs="Arial"/>
          <w:b/>
          <w:sz w:val="28"/>
          <w:szCs w:val="26"/>
        </w:rPr>
        <w:tab/>
      </w:r>
      <w:r w:rsidR="00955AED" w:rsidRPr="00C31A51">
        <w:rPr>
          <w:rFonts w:ascii="Arial" w:hAnsi="Arial" w:cs="Arial"/>
          <w:sz w:val="28"/>
          <w:szCs w:val="26"/>
        </w:rPr>
        <w:t>Frenc</w:t>
      </w:r>
      <w:r w:rsidRPr="00C31A51">
        <w:rPr>
          <w:rFonts w:ascii="Arial" w:hAnsi="Arial" w:cs="Arial"/>
          <w:sz w:val="28"/>
          <w:szCs w:val="26"/>
        </w:rPr>
        <w:t>h</w:t>
      </w:r>
      <w:r>
        <w:rPr>
          <w:rFonts w:ascii="Arial" w:hAnsi="Arial" w:cs="Arial"/>
          <w:b/>
          <w:sz w:val="28"/>
          <w:szCs w:val="26"/>
        </w:rPr>
        <w:tab/>
      </w:r>
      <w:r w:rsidR="00955AED">
        <w:rPr>
          <w:rFonts w:ascii="Arial" w:hAnsi="Arial" w:cs="Arial"/>
          <w:b/>
          <w:sz w:val="28"/>
          <w:szCs w:val="26"/>
        </w:rPr>
        <w:t>S</w:t>
      </w:r>
      <w:r w:rsidR="00955AED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955AED">
        <w:rPr>
          <w:rFonts w:ascii="Arial" w:hAnsi="Arial" w:cs="Arial"/>
          <w:b/>
          <w:sz w:val="28"/>
          <w:szCs w:val="26"/>
        </w:rPr>
        <w:t xml:space="preserve"> W</w:t>
      </w:r>
      <w:r w:rsidR="00955AED" w:rsidRPr="005746EF">
        <w:rPr>
          <w:rFonts w:ascii="Arial" w:hAnsi="Arial" w:cs="Arial"/>
          <w:b/>
          <w:sz w:val="28"/>
          <w:szCs w:val="26"/>
          <w:u w:val="single"/>
        </w:rPr>
        <w:t>____</w:t>
      </w:r>
    </w:p>
    <w:p w14:paraId="5DEEA8A3" w14:textId="77777777" w:rsidR="00955AED" w:rsidRDefault="00955AED" w:rsidP="008030E5">
      <w:pPr>
        <w:spacing w:after="240"/>
        <w:rPr>
          <w:rFonts w:ascii="Arial" w:hAnsi="Arial" w:cs="Arial"/>
          <w:b/>
          <w:sz w:val="28"/>
          <w:szCs w:val="26"/>
        </w:rPr>
      </w:pPr>
      <w:r w:rsidRPr="00C31A51">
        <w:rPr>
          <w:rFonts w:ascii="Arial" w:hAnsi="Arial" w:cs="Arial"/>
          <w:sz w:val="28"/>
          <w:szCs w:val="26"/>
        </w:rPr>
        <w:t>Mandarin</w:t>
      </w:r>
      <w:r w:rsidR="00530A43">
        <w:rPr>
          <w:rFonts w:ascii="Arial" w:hAnsi="Arial" w:cs="Arial"/>
          <w:b/>
          <w:sz w:val="28"/>
          <w:szCs w:val="26"/>
        </w:rPr>
        <w:tab/>
        <w:t>S</w:t>
      </w:r>
      <w:r w:rsidR="00530A43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30A43">
        <w:rPr>
          <w:rFonts w:ascii="Arial" w:hAnsi="Arial" w:cs="Arial"/>
          <w:b/>
          <w:sz w:val="28"/>
          <w:szCs w:val="26"/>
        </w:rPr>
        <w:t xml:space="preserve"> W</w:t>
      </w:r>
      <w:r w:rsidR="00530A43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30A43">
        <w:rPr>
          <w:rFonts w:ascii="Arial" w:hAnsi="Arial" w:cs="Arial"/>
          <w:b/>
          <w:sz w:val="28"/>
          <w:szCs w:val="26"/>
        </w:rPr>
        <w:tab/>
      </w:r>
      <w:r w:rsidR="00530A43" w:rsidRPr="00C31A51">
        <w:rPr>
          <w:rFonts w:ascii="Arial" w:hAnsi="Arial" w:cs="Arial"/>
          <w:sz w:val="28"/>
          <w:szCs w:val="26"/>
        </w:rPr>
        <w:t>Cantonese</w:t>
      </w:r>
      <w:r w:rsidR="00530A43">
        <w:rPr>
          <w:rFonts w:ascii="Arial" w:hAnsi="Arial" w:cs="Arial"/>
          <w:b/>
          <w:sz w:val="28"/>
          <w:szCs w:val="26"/>
        </w:rPr>
        <w:t xml:space="preserve"> S</w:t>
      </w:r>
      <w:r w:rsidR="00530A43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30A43">
        <w:rPr>
          <w:rFonts w:ascii="Arial" w:hAnsi="Arial" w:cs="Arial"/>
          <w:b/>
          <w:sz w:val="28"/>
          <w:szCs w:val="26"/>
        </w:rPr>
        <w:t xml:space="preserve"> W</w:t>
      </w:r>
      <w:r w:rsidR="00530A43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30A43">
        <w:rPr>
          <w:rFonts w:ascii="Arial" w:hAnsi="Arial" w:cs="Arial"/>
          <w:b/>
          <w:sz w:val="28"/>
          <w:szCs w:val="26"/>
        </w:rPr>
        <w:tab/>
      </w:r>
      <w:r w:rsidRPr="00C31A51">
        <w:rPr>
          <w:rFonts w:ascii="Arial" w:hAnsi="Arial" w:cs="Arial"/>
          <w:sz w:val="28"/>
          <w:szCs w:val="26"/>
        </w:rPr>
        <w:t>Hmong</w:t>
      </w:r>
      <w:r w:rsidR="00530A43">
        <w:rPr>
          <w:rFonts w:ascii="Arial" w:hAnsi="Arial" w:cs="Arial"/>
          <w:b/>
          <w:sz w:val="28"/>
          <w:szCs w:val="26"/>
        </w:rPr>
        <w:tab/>
        <w:t>S</w:t>
      </w:r>
      <w:r w:rsidR="00530A43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30A43">
        <w:rPr>
          <w:rFonts w:ascii="Arial" w:hAnsi="Arial" w:cs="Arial"/>
          <w:b/>
          <w:sz w:val="28"/>
          <w:szCs w:val="26"/>
        </w:rPr>
        <w:t xml:space="preserve"> W</w:t>
      </w:r>
      <w:r w:rsidR="00530A43" w:rsidRPr="005746EF">
        <w:rPr>
          <w:rFonts w:ascii="Arial" w:hAnsi="Arial" w:cs="Arial"/>
          <w:b/>
          <w:sz w:val="28"/>
          <w:szCs w:val="26"/>
          <w:u w:val="single"/>
        </w:rPr>
        <w:t>____</w:t>
      </w:r>
    </w:p>
    <w:p w14:paraId="27C86EFA" w14:textId="77777777" w:rsidR="00955AED" w:rsidRDefault="00530A43" w:rsidP="008030E5">
      <w:pPr>
        <w:spacing w:after="240"/>
        <w:rPr>
          <w:rFonts w:ascii="Arial" w:hAnsi="Arial" w:cs="Arial"/>
          <w:b/>
          <w:sz w:val="28"/>
          <w:szCs w:val="26"/>
        </w:rPr>
      </w:pPr>
      <w:r w:rsidRPr="00C31A51">
        <w:rPr>
          <w:rFonts w:ascii="Arial" w:hAnsi="Arial" w:cs="Arial"/>
          <w:sz w:val="28"/>
          <w:szCs w:val="26"/>
        </w:rPr>
        <w:t>Japanese</w:t>
      </w:r>
      <w:r>
        <w:rPr>
          <w:rFonts w:ascii="Arial" w:hAnsi="Arial" w:cs="Arial"/>
          <w:b/>
          <w:sz w:val="28"/>
          <w:szCs w:val="26"/>
        </w:rPr>
        <w:tab/>
        <w:t>S</w:t>
      </w:r>
      <w:r w:rsidRPr="005746EF">
        <w:rPr>
          <w:rFonts w:ascii="Arial" w:hAnsi="Arial" w:cs="Arial"/>
          <w:b/>
          <w:sz w:val="28"/>
          <w:szCs w:val="26"/>
          <w:u w:val="single"/>
        </w:rPr>
        <w:t>____</w:t>
      </w:r>
      <w:r>
        <w:rPr>
          <w:rFonts w:ascii="Arial" w:hAnsi="Arial" w:cs="Arial"/>
          <w:b/>
          <w:sz w:val="28"/>
          <w:szCs w:val="26"/>
        </w:rPr>
        <w:t xml:space="preserve"> W</w:t>
      </w:r>
      <w:r w:rsidRPr="005746EF">
        <w:rPr>
          <w:rFonts w:ascii="Arial" w:hAnsi="Arial" w:cs="Arial"/>
          <w:b/>
          <w:sz w:val="28"/>
          <w:szCs w:val="26"/>
          <w:u w:val="single"/>
        </w:rPr>
        <w:t>____</w:t>
      </w:r>
      <w:r>
        <w:rPr>
          <w:rFonts w:ascii="Arial" w:hAnsi="Arial" w:cs="Arial"/>
          <w:b/>
          <w:sz w:val="28"/>
          <w:szCs w:val="26"/>
        </w:rPr>
        <w:tab/>
      </w:r>
      <w:r w:rsidR="00955AED" w:rsidRPr="00C31A51">
        <w:rPr>
          <w:rFonts w:ascii="Arial" w:hAnsi="Arial" w:cs="Arial"/>
          <w:sz w:val="28"/>
          <w:szCs w:val="26"/>
        </w:rPr>
        <w:t>Tagalog</w:t>
      </w:r>
      <w:r>
        <w:rPr>
          <w:rFonts w:ascii="Arial" w:hAnsi="Arial" w:cs="Arial"/>
          <w:b/>
          <w:sz w:val="28"/>
          <w:szCs w:val="26"/>
        </w:rPr>
        <w:tab/>
        <w:t>S</w:t>
      </w:r>
      <w:r w:rsidRPr="005746EF">
        <w:rPr>
          <w:rFonts w:ascii="Arial" w:hAnsi="Arial" w:cs="Arial"/>
          <w:b/>
          <w:sz w:val="28"/>
          <w:szCs w:val="26"/>
          <w:u w:val="single"/>
        </w:rPr>
        <w:t>____</w:t>
      </w:r>
      <w:r>
        <w:rPr>
          <w:rFonts w:ascii="Arial" w:hAnsi="Arial" w:cs="Arial"/>
          <w:b/>
          <w:sz w:val="28"/>
          <w:szCs w:val="26"/>
        </w:rPr>
        <w:t xml:space="preserve"> W</w:t>
      </w:r>
      <w:r w:rsidRPr="005746EF">
        <w:rPr>
          <w:rFonts w:ascii="Arial" w:hAnsi="Arial" w:cs="Arial"/>
          <w:b/>
          <w:sz w:val="28"/>
          <w:szCs w:val="26"/>
          <w:u w:val="single"/>
        </w:rPr>
        <w:t>____</w:t>
      </w:r>
      <w:r>
        <w:rPr>
          <w:rFonts w:ascii="Arial" w:hAnsi="Arial" w:cs="Arial"/>
          <w:b/>
          <w:sz w:val="28"/>
          <w:szCs w:val="26"/>
        </w:rPr>
        <w:tab/>
      </w:r>
      <w:r w:rsidR="00955AED" w:rsidRPr="00C31A51">
        <w:rPr>
          <w:rFonts w:ascii="Arial" w:hAnsi="Arial" w:cs="Arial"/>
          <w:sz w:val="28"/>
          <w:szCs w:val="26"/>
        </w:rPr>
        <w:t>Korean</w:t>
      </w:r>
      <w:r>
        <w:rPr>
          <w:rFonts w:ascii="Arial" w:hAnsi="Arial" w:cs="Arial"/>
          <w:b/>
          <w:sz w:val="28"/>
          <w:szCs w:val="26"/>
        </w:rPr>
        <w:tab/>
        <w:t>S</w:t>
      </w:r>
      <w:r w:rsidRPr="005746EF">
        <w:rPr>
          <w:rFonts w:ascii="Arial" w:hAnsi="Arial" w:cs="Arial"/>
          <w:b/>
          <w:sz w:val="28"/>
          <w:szCs w:val="26"/>
          <w:u w:val="single"/>
        </w:rPr>
        <w:t>____</w:t>
      </w:r>
      <w:r>
        <w:rPr>
          <w:rFonts w:ascii="Arial" w:hAnsi="Arial" w:cs="Arial"/>
          <w:b/>
          <w:sz w:val="28"/>
          <w:szCs w:val="26"/>
        </w:rPr>
        <w:t xml:space="preserve"> W</w:t>
      </w:r>
      <w:r w:rsidRPr="005746EF">
        <w:rPr>
          <w:rFonts w:ascii="Arial" w:hAnsi="Arial" w:cs="Arial"/>
          <w:b/>
          <w:sz w:val="28"/>
          <w:szCs w:val="26"/>
          <w:u w:val="single"/>
        </w:rPr>
        <w:t>____</w:t>
      </w:r>
    </w:p>
    <w:p w14:paraId="4F5626AA" w14:textId="77777777" w:rsidR="00955AED" w:rsidRPr="00955AED" w:rsidRDefault="00955AED" w:rsidP="008030E5">
      <w:pPr>
        <w:spacing w:after="240"/>
        <w:rPr>
          <w:rFonts w:ascii="Arial" w:hAnsi="Arial" w:cs="Arial"/>
          <w:b/>
          <w:sz w:val="28"/>
          <w:szCs w:val="26"/>
        </w:rPr>
      </w:pPr>
      <w:r w:rsidRPr="00C31A51">
        <w:rPr>
          <w:rFonts w:ascii="Arial" w:hAnsi="Arial" w:cs="Arial"/>
          <w:sz w:val="28"/>
          <w:szCs w:val="26"/>
        </w:rPr>
        <w:t>R</w:t>
      </w:r>
      <w:r w:rsidR="00530A43" w:rsidRPr="00C31A51">
        <w:rPr>
          <w:rFonts w:ascii="Arial" w:hAnsi="Arial" w:cs="Arial"/>
          <w:sz w:val="28"/>
          <w:szCs w:val="26"/>
        </w:rPr>
        <w:t>ussian</w:t>
      </w:r>
      <w:r w:rsidR="00530A43">
        <w:rPr>
          <w:rFonts w:ascii="Arial" w:hAnsi="Arial" w:cs="Arial"/>
          <w:b/>
          <w:sz w:val="28"/>
          <w:szCs w:val="26"/>
        </w:rPr>
        <w:tab/>
        <w:t>S</w:t>
      </w:r>
      <w:r w:rsidR="00530A43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30A43">
        <w:rPr>
          <w:rFonts w:ascii="Arial" w:hAnsi="Arial" w:cs="Arial"/>
          <w:b/>
          <w:sz w:val="28"/>
          <w:szCs w:val="26"/>
        </w:rPr>
        <w:t xml:space="preserve"> W</w:t>
      </w:r>
      <w:r w:rsidR="00530A43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30A43">
        <w:rPr>
          <w:rFonts w:ascii="Arial" w:hAnsi="Arial" w:cs="Arial"/>
          <w:b/>
          <w:sz w:val="28"/>
          <w:szCs w:val="26"/>
        </w:rPr>
        <w:tab/>
      </w:r>
      <w:r w:rsidR="005F2326" w:rsidRPr="00C31A51">
        <w:rPr>
          <w:rFonts w:ascii="Arial" w:hAnsi="Arial" w:cs="Arial"/>
          <w:sz w:val="28"/>
          <w:szCs w:val="26"/>
        </w:rPr>
        <w:t>Armenian</w:t>
      </w:r>
      <w:r w:rsidR="005F2326">
        <w:rPr>
          <w:rFonts w:ascii="Arial" w:hAnsi="Arial" w:cs="Arial"/>
          <w:b/>
          <w:sz w:val="28"/>
          <w:szCs w:val="26"/>
        </w:rPr>
        <w:tab/>
        <w:t>S</w:t>
      </w:r>
      <w:r w:rsidR="005F2326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F2326">
        <w:rPr>
          <w:rFonts w:ascii="Arial" w:hAnsi="Arial" w:cs="Arial"/>
          <w:b/>
          <w:sz w:val="28"/>
          <w:szCs w:val="26"/>
        </w:rPr>
        <w:t xml:space="preserve"> W</w:t>
      </w:r>
      <w:r w:rsidR="005F2326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F2326">
        <w:rPr>
          <w:rFonts w:ascii="Arial" w:hAnsi="Arial" w:cs="Arial"/>
          <w:b/>
          <w:sz w:val="28"/>
          <w:szCs w:val="26"/>
        </w:rPr>
        <w:tab/>
      </w:r>
      <w:r w:rsidRPr="00C31A51">
        <w:rPr>
          <w:rFonts w:ascii="Arial" w:hAnsi="Arial" w:cs="Arial"/>
          <w:sz w:val="28"/>
          <w:szCs w:val="26"/>
        </w:rPr>
        <w:t>Vietnamese</w:t>
      </w:r>
      <w:r w:rsidR="005F2326">
        <w:rPr>
          <w:rFonts w:ascii="Arial" w:hAnsi="Arial" w:cs="Arial"/>
          <w:b/>
          <w:sz w:val="28"/>
          <w:szCs w:val="26"/>
        </w:rPr>
        <w:t xml:space="preserve"> S</w:t>
      </w:r>
      <w:r w:rsidR="005F2326" w:rsidRPr="005746EF">
        <w:rPr>
          <w:rFonts w:ascii="Arial" w:hAnsi="Arial" w:cs="Arial"/>
          <w:b/>
          <w:sz w:val="28"/>
          <w:szCs w:val="26"/>
          <w:u w:val="single"/>
        </w:rPr>
        <w:t>____</w:t>
      </w:r>
      <w:r w:rsidR="005F2326">
        <w:rPr>
          <w:rFonts w:ascii="Arial" w:hAnsi="Arial" w:cs="Arial"/>
          <w:b/>
          <w:sz w:val="28"/>
          <w:szCs w:val="26"/>
        </w:rPr>
        <w:t xml:space="preserve"> W</w:t>
      </w:r>
      <w:r w:rsidR="005F2326" w:rsidRPr="005746EF">
        <w:rPr>
          <w:rFonts w:ascii="Arial" w:hAnsi="Arial" w:cs="Arial"/>
          <w:b/>
          <w:sz w:val="28"/>
          <w:szCs w:val="26"/>
          <w:u w:val="single"/>
        </w:rPr>
        <w:t>____</w:t>
      </w:r>
    </w:p>
    <w:p w14:paraId="37162A4A" w14:textId="77777777" w:rsidR="00F25B2C" w:rsidRPr="00010D08" w:rsidRDefault="00F25B2C" w:rsidP="00924A6E">
      <w:pPr>
        <w:spacing w:after="360"/>
        <w:rPr>
          <w:rFonts w:ascii="Arial" w:hAnsi="Arial" w:cs="Arial"/>
          <w:b/>
          <w:sz w:val="28"/>
          <w:szCs w:val="28"/>
          <w:u w:val="single"/>
        </w:rPr>
      </w:pPr>
      <w:r w:rsidRPr="00C31A51">
        <w:rPr>
          <w:rFonts w:ascii="Arial" w:hAnsi="Arial" w:cs="Arial"/>
          <w:sz w:val="28"/>
          <w:szCs w:val="28"/>
        </w:rPr>
        <w:t>AS</w:t>
      </w:r>
      <w:r w:rsidR="00137065" w:rsidRPr="00C31A51">
        <w:rPr>
          <w:rFonts w:ascii="Arial" w:hAnsi="Arial" w:cs="Arial"/>
          <w:sz w:val="28"/>
          <w:szCs w:val="28"/>
        </w:rPr>
        <w:t>L</w:t>
      </w:r>
      <w:r w:rsidR="00137065">
        <w:rPr>
          <w:rFonts w:ascii="Arial" w:hAnsi="Arial" w:cs="Arial"/>
          <w:b/>
          <w:sz w:val="28"/>
          <w:szCs w:val="28"/>
        </w:rPr>
        <w:t xml:space="preserve"> </w:t>
      </w:r>
      <w:r w:rsidR="00137065" w:rsidRPr="00106CD7">
        <w:rPr>
          <w:rFonts w:ascii="Arial" w:hAnsi="Arial" w:cs="Arial"/>
          <w:b/>
          <w:sz w:val="28"/>
          <w:szCs w:val="28"/>
          <w:u w:val="single"/>
        </w:rPr>
        <w:t>_</w:t>
      </w:r>
      <w:r w:rsidR="00AD0F59">
        <w:rPr>
          <w:rFonts w:ascii="Arial" w:hAnsi="Arial" w:cs="Arial"/>
          <w:b/>
          <w:sz w:val="28"/>
          <w:szCs w:val="28"/>
          <w:u w:val="single"/>
        </w:rPr>
        <w:t>_</w:t>
      </w:r>
      <w:r w:rsidR="00137065" w:rsidRPr="00106CD7">
        <w:rPr>
          <w:rFonts w:ascii="Arial" w:hAnsi="Arial" w:cs="Arial"/>
          <w:b/>
          <w:sz w:val="28"/>
          <w:szCs w:val="28"/>
          <w:u w:val="single"/>
        </w:rPr>
        <w:t>__</w:t>
      </w:r>
      <w:r w:rsidR="00521685">
        <w:rPr>
          <w:rFonts w:ascii="Arial" w:hAnsi="Arial" w:cs="Arial"/>
          <w:b/>
          <w:sz w:val="28"/>
          <w:szCs w:val="28"/>
        </w:rPr>
        <w:tab/>
      </w:r>
      <w:r w:rsidR="00521685">
        <w:rPr>
          <w:rFonts w:ascii="Arial" w:hAnsi="Arial" w:cs="Arial"/>
          <w:b/>
          <w:sz w:val="28"/>
          <w:szCs w:val="28"/>
        </w:rPr>
        <w:tab/>
      </w:r>
      <w:r w:rsidR="00137065" w:rsidRPr="00C31A51">
        <w:rPr>
          <w:rFonts w:ascii="Arial" w:hAnsi="Arial" w:cs="Arial"/>
          <w:sz w:val="28"/>
          <w:szCs w:val="28"/>
        </w:rPr>
        <w:t>Braille</w:t>
      </w:r>
      <w:r w:rsidR="00137065">
        <w:rPr>
          <w:rFonts w:ascii="Arial" w:hAnsi="Arial" w:cs="Arial"/>
          <w:b/>
          <w:sz w:val="28"/>
          <w:szCs w:val="28"/>
        </w:rPr>
        <w:t xml:space="preserve"> </w:t>
      </w:r>
      <w:r w:rsidR="00137065" w:rsidRPr="00106CD7">
        <w:rPr>
          <w:rFonts w:ascii="Arial" w:hAnsi="Arial" w:cs="Arial"/>
          <w:b/>
          <w:sz w:val="28"/>
          <w:szCs w:val="28"/>
          <w:u w:val="single"/>
        </w:rPr>
        <w:t>____</w:t>
      </w:r>
      <w:r w:rsidR="00521685">
        <w:rPr>
          <w:rFonts w:ascii="Arial" w:hAnsi="Arial" w:cs="Arial"/>
          <w:b/>
          <w:sz w:val="28"/>
          <w:szCs w:val="28"/>
        </w:rPr>
        <w:tab/>
      </w:r>
      <w:r w:rsidR="00137065" w:rsidRPr="00C31A51">
        <w:rPr>
          <w:rFonts w:ascii="Arial" w:hAnsi="Arial" w:cs="Arial"/>
          <w:sz w:val="28"/>
          <w:szCs w:val="28"/>
        </w:rPr>
        <w:t>Other</w:t>
      </w:r>
      <w:r w:rsidR="00521685" w:rsidRPr="00C31A51">
        <w:rPr>
          <w:rFonts w:ascii="Arial" w:hAnsi="Arial" w:cs="Arial"/>
          <w:sz w:val="28"/>
          <w:szCs w:val="28"/>
        </w:rPr>
        <w:t xml:space="preserve"> </w:t>
      </w:r>
      <w:r w:rsidRPr="00106CD7">
        <w:rPr>
          <w:rFonts w:ascii="Arial" w:hAnsi="Arial" w:cs="Arial"/>
          <w:b/>
          <w:sz w:val="28"/>
          <w:szCs w:val="28"/>
          <w:u w:val="single"/>
        </w:rPr>
        <w:t>______</w:t>
      </w:r>
      <w:r w:rsidR="00202DD2" w:rsidRPr="00106CD7">
        <w:rPr>
          <w:rFonts w:ascii="Arial" w:hAnsi="Arial" w:cs="Arial"/>
          <w:b/>
          <w:sz w:val="28"/>
          <w:szCs w:val="28"/>
          <w:u w:val="single"/>
        </w:rPr>
        <w:t>________________</w:t>
      </w:r>
      <w:r w:rsidR="00521685">
        <w:rPr>
          <w:rFonts w:ascii="Arial" w:hAnsi="Arial" w:cs="Arial"/>
          <w:b/>
          <w:sz w:val="28"/>
          <w:szCs w:val="28"/>
          <w:u w:val="single"/>
        </w:rPr>
        <w:t>_____</w:t>
      </w:r>
      <w:r w:rsidR="00202DD2" w:rsidRPr="00106CD7">
        <w:rPr>
          <w:rFonts w:ascii="Arial" w:hAnsi="Arial" w:cs="Arial"/>
          <w:b/>
          <w:sz w:val="28"/>
          <w:szCs w:val="28"/>
          <w:u w:val="single"/>
        </w:rPr>
        <w:t>_________</w:t>
      </w:r>
    </w:p>
    <w:p w14:paraId="68612D40" w14:textId="6E44823D" w:rsidR="00206DC6" w:rsidRPr="00354691" w:rsidRDefault="00EC4E62" w:rsidP="005F2326">
      <w:pPr>
        <w:spacing w:after="24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Are you a Foreign Language User of CRS?</w:t>
      </w:r>
      <w:r w:rsidR="0052168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24A6E">
        <w:rPr>
          <w:rFonts w:ascii="Arial" w:hAnsi="Arial" w:cs="Arial"/>
          <w:b/>
          <w:sz w:val="28"/>
          <w:szCs w:val="28"/>
          <w:u w:val="single"/>
        </w:rPr>
        <w:t>________________________________</w:t>
      </w:r>
    </w:p>
    <w:p w14:paraId="7311DE51" w14:textId="77777777" w:rsidR="00F25B2C" w:rsidRPr="008859B6" w:rsidRDefault="00BE3041" w:rsidP="00521685">
      <w:pPr>
        <w:spacing w:before="240" w:after="240"/>
        <w:rPr>
          <w:rFonts w:ascii="Arial" w:hAnsi="Arial" w:cs="Arial"/>
          <w:b/>
          <w:sz w:val="28"/>
          <w:szCs w:val="28"/>
        </w:rPr>
      </w:pPr>
      <w:r w:rsidRPr="008859B6">
        <w:rPr>
          <w:rFonts w:ascii="Arial" w:hAnsi="Arial" w:cs="Arial"/>
          <w:b/>
          <w:sz w:val="28"/>
          <w:szCs w:val="28"/>
        </w:rPr>
        <w:t>What</w:t>
      </w:r>
      <w:r w:rsidR="003C74ED" w:rsidRPr="008859B6">
        <w:rPr>
          <w:rFonts w:ascii="Arial" w:hAnsi="Arial" w:cs="Arial"/>
          <w:b/>
          <w:sz w:val="28"/>
          <w:szCs w:val="28"/>
        </w:rPr>
        <w:t xml:space="preserve"> Memberships or A</w:t>
      </w:r>
      <w:r w:rsidR="00F25B2C" w:rsidRPr="008859B6">
        <w:rPr>
          <w:rFonts w:ascii="Arial" w:hAnsi="Arial" w:cs="Arial"/>
          <w:b/>
          <w:sz w:val="28"/>
          <w:szCs w:val="28"/>
        </w:rPr>
        <w:t>ffiliations</w:t>
      </w:r>
      <w:r w:rsidR="00930A83" w:rsidRPr="008859B6">
        <w:rPr>
          <w:rFonts w:ascii="Arial" w:hAnsi="Arial" w:cs="Arial"/>
          <w:b/>
          <w:sz w:val="28"/>
          <w:szCs w:val="28"/>
        </w:rPr>
        <w:t xml:space="preserve"> </w:t>
      </w:r>
      <w:r w:rsidRPr="008859B6">
        <w:rPr>
          <w:rFonts w:ascii="Arial" w:hAnsi="Arial" w:cs="Arial"/>
          <w:b/>
          <w:sz w:val="28"/>
          <w:szCs w:val="28"/>
        </w:rPr>
        <w:t xml:space="preserve">do you have </w:t>
      </w:r>
      <w:r w:rsidR="00587CFF" w:rsidRPr="008859B6">
        <w:rPr>
          <w:rFonts w:ascii="Arial" w:hAnsi="Arial" w:cs="Arial"/>
          <w:b/>
          <w:sz w:val="28"/>
          <w:szCs w:val="28"/>
        </w:rPr>
        <w:t xml:space="preserve">in </w:t>
      </w:r>
      <w:r w:rsidR="008E0F58" w:rsidRPr="008859B6">
        <w:rPr>
          <w:rFonts w:ascii="Arial" w:hAnsi="Arial" w:cs="Arial"/>
          <w:b/>
          <w:sz w:val="28"/>
          <w:szCs w:val="28"/>
        </w:rPr>
        <w:t>the disability community you are applying to represent</w:t>
      </w:r>
      <w:r w:rsidR="00587CFF" w:rsidRPr="008859B6">
        <w:rPr>
          <w:rFonts w:ascii="Arial" w:hAnsi="Arial" w:cs="Arial"/>
          <w:b/>
          <w:sz w:val="28"/>
          <w:szCs w:val="28"/>
        </w:rPr>
        <w:t>?</w:t>
      </w:r>
    </w:p>
    <w:p w14:paraId="0F8AC31D" w14:textId="3167D1D6" w:rsidR="00521685" w:rsidRPr="000F7B14" w:rsidRDefault="00521685" w:rsidP="002776F2">
      <w:pPr>
        <w:pStyle w:val="ListParagraph"/>
        <w:numPr>
          <w:ilvl w:val="0"/>
          <w:numId w:val="11"/>
        </w:numPr>
        <w:spacing w:before="240" w:after="240" w:line="360" w:lineRule="auto"/>
        <w:ind w:left="360"/>
        <w:rPr>
          <w:rFonts w:ascii="Arial" w:hAnsi="Arial" w:cs="Arial"/>
          <w:b/>
          <w:sz w:val="28"/>
          <w:szCs w:val="28"/>
        </w:rPr>
      </w:pPr>
    </w:p>
    <w:p w14:paraId="596BE269" w14:textId="50DFC056" w:rsidR="00521685" w:rsidRPr="00B41E6C" w:rsidRDefault="00521685" w:rsidP="002776F2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</w:p>
    <w:p w14:paraId="1AD9BCCD" w14:textId="129DDD81" w:rsidR="00521685" w:rsidRPr="00B41E6C" w:rsidRDefault="00521685" w:rsidP="002776F2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</w:p>
    <w:p w14:paraId="2E2CB21B" w14:textId="0D02C7E3" w:rsidR="00521685" w:rsidRPr="00B41E6C" w:rsidRDefault="00521685" w:rsidP="002776F2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</w:p>
    <w:p w14:paraId="57E70BBB" w14:textId="59AEF23A" w:rsidR="00255304" w:rsidRPr="00B41E6C" w:rsidRDefault="00255304" w:rsidP="002776F2">
      <w:pPr>
        <w:pStyle w:val="ListParagraph"/>
        <w:numPr>
          <w:ilvl w:val="0"/>
          <w:numId w:val="11"/>
        </w:numPr>
        <w:spacing w:after="240" w:line="360" w:lineRule="auto"/>
        <w:ind w:left="360"/>
        <w:rPr>
          <w:rFonts w:ascii="Arial" w:hAnsi="Arial" w:cs="Arial"/>
          <w:b/>
          <w:sz w:val="28"/>
          <w:szCs w:val="28"/>
        </w:rPr>
      </w:pPr>
    </w:p>
    <w:p w14:paraId="7E981E31" w14:textId="070051E5" w:rsidR="00F25B2C" w:rsidRDefault="00F25B2C" w:rsidP="00C442DF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521685">
        <w:rPr>
          <w:rFonts w:ascii="Arial" w:hAnsi="Arial" w:cs="Arial"/>
          <w:b/>
          <w:sz w:val="28"/>
          <w:szCs w:val="28"/>
        </w:rPr>
        <w:t xml:space="preserve">Please describe your activities in </w:t>
      </w:r>
      <w:r w:rsidR="008E0F58" w:rsidRPr="00521685">
        <w:rPr>
          <w:rFonts w:ascii="Arial" w:hAnsi="Arial" w:cs="Arial"/>
          <w:b/>
          <w:sz w:val="28"/>
          <w:szCs w:val="28"/>
        </w:rPr>
        <w:t>the</w:t>
      </w:r>
      <w:r w:rsidR="00345BE8" w:rsidRPr="00521685">
        <w:rPr>
          <w:rFonts w:ascii="Arial" w:hAnsi="Arial" w:cs="Arial"/>
          <w:b/>
          <w:sz w:val="28"/>
          <w:szCs w:val="28"/>
        </w:rPr>
        <w:t xml:space="preserve"> disability</w:t>
      </w:r>
      <w:r w:rsidR="00735073" w:rsidRPr="00521685">
        <w:rPr>
          <w:rFonts w:ascii="Arial" w:hAnsi="Arial" w:cs="Arial"/>
          <w:b/>
          <w:sz w:val="28"/>
          <w:szCs w:val="28"/>
        </w:rPr>
        <w:t xml:space="preserve"> </w:t>
      </w:r>
      <w:r w:rsidRPr="00521685">
        <w:rPr>
          <w:rFonts w:ascii="Arial" w:hAnsi="Arial" w:cs="Arial"/>
          <w:b/>
          <w:sz w:val="28"/>
          <w:szCs w:val="28"/>
        </w:rPr>
        <w:t>community</w:t>
      </w:r>
      <w:r w:rsidR="008E0F58" w:rsidRPr="00521685">
        <w:rPr>
          <w:rFonts w:ascii="Arial" w:hAnsi="Arial" w:cs="Arial"/>
          <w:b/>
          <w:sz w:val="28"/>
          <w:szCs w:val="28"/>
        </w:rPr>
        <w:t xml:space="preserve"> you are applying to represent</w:t>
      </w:r>
      <w:r w:rsidRPr="00521685">
        <w:rPr>
          <w:rFonts w:ascii="Arial" w:hAnsi="Arial" w:cs="Arial"/>
          <w:b/>
          <w:sz w:val="28"/>
          <w:szCs w:val="28"/>
        </w:rPr>
        <w:t>:</w:t>
      </w:r>
      <w:r w:rsidR="001E229E">
        <w:rPr>
          <w:rFonts w:ascii="Arial" w:hAnsi="Arial" w:cs="Arial"/>
          <w:b/>
          <w:sz w:val="28"/>
          <w:szCs w:val="28"/>
        </w:rPr>
        <w:t xml:space="preserve"> </w:t>
      </w:r>
      <w:r w:rsidR="001E229E" w:rsidRPr="00521685">
        <w:rPr>
          <w:rFonts w:ascii="Arial" w:hAnsi="Arial" w:cs="Arial"/>
          <w:sz w:val="28"/>
          <w:szCs w:val="28"/>
        </w:rPr>
        <w:t>(</w:t>
      </w:r>
      <w:r w:rsidR="00521685" w:rsidRPr="00521685">
        <w:rPr>
          <w:rFonts w:ascii="Arial" w:hAnsi="Arial" w:cs="Arial"/>
          <w:sz w:val="28"/>
          <w:szCs w:val="28"/>
        </w:rPr>
        <w:t>Use</w:t>
      </w:r>
      <w:r w:rsidR="000808F2" w:rsidRPr="00521685">
        <w:rPr>
          <w:rFonts w:ascii="Arial" w:hAnsi="Arial" w:cs="Arial"/>
          <w:sz w:val="28"/>
          <w:szCs w:val="28"/>
        </w:rPr>
        <w:t xml:space="preserve"> separate page if necessary</w:t>
      </w:r>
      <w:r w:rsidR="00E2318A">
        <w:rPr>
          <w:rFonts w:ascii="Arial" w:hAnsi="Arial" w:cs="Arial"/>
          <w:sz w:val="28"/>
          <w:szCs w:val="28"/>
        </w:rPr>
        <w:t>)</w:t>
      </w:r>
      <w:r w:rsidR="000808F2" w:rsidRPr="00521685">
        <w:rPr>
          <w:rFonts w:ascii="Arial" w:hAnsi="Arial" w:cs="Arial"/>
          <w:sz w:val="28"/>
          <w:szCs w:val="28"/>
        </w:rPr>
        <w:t>.</w:t>
      </w:r>
    </w:p>
    <w:p w14:paraId="1795A01E" w14:textId="35957F82" w:rsidR="00330807" w:rsidRDefault="00330807" w:rsidP="00C442DF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43495D9E" w14:textId="5D8F18FB" w:rsidR="00330807" w:rsidRDefault="00C442DF" w:rsidP="00C442DF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55BE4367" w14:textId="5C0B5E90" w:rsidR="00C442DF" w:rsidRDefault="00C442DF" w:rsidP="00B274F4">
      <w:pPr>
        <w:spacing w:after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151FB6B6" w14:textId="3294993A" w:rsidR="00F25B2C" w:rsidRDefault="003E130F" w:rsidP="00C442DF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F25B2C" w:rsidRPr="00E2318A">
        <w:rPr>
          <w:rFonts w:ascii="Arial" w:hAnsi="Arial" w:cs="Arial"/>
          <w:b/>
          <w:sz w:val="28"/>
          <w:szCs w:val="28"/>
        </w:rPr>
        <w:t>lease describe any professional, adminis</w:t>
      </w:r>
      <w:r w:rsidR="003F3B77" w:rsidRPr="00E2318A">
        <w:rPr>
          <w:rFonts w:ascii="Arial" w:hAnsi="Arial" w:cs="Arial"/>
          <w:b/>
          <w:sz w:val="28"/>
          <w:szCs w:val="28"/>
        </w:rPr>
        <w:t xml:space="preserve">trative, or technical expertise </w:t>
      </w:r>
      <w:r w:rsidR="00F25B2C" w:rsidRPr="00E2318A">
        <w:rPr>
          <w:rFonts w:ascii="Arial" w:hAnsi="Arial" w:cs="Arial"/>
          <w:b/>
          <w:sz w:val="28"/>
          <w:szCs w:val="28"/>
        </w:rPr>
        <w:t>applicable to s</w:t>
      </w:r>
      <w:r w:rsidR="00E5410F" w:rsidRPr="00E2318A">
        <w:rPr>
          <w:rFonts w:ascii="Arial" w:hAnsi="Arial" w:cs="Arial"/>
          <w:b/>
          <w:sz w:val="28"/>
          <w:szCs w:val="28"/>
        </w:rPr>
        <w:t>erving the DDTP</w:t>
      </w:r>
      <w:r w:rsidR="00F25B2C" w:rsidRPr="00E2318A">
        <w:rPr>
          <w:rFonts w:ascii="Arial" w:hAnsi="Arial" w:cs="Arial"/>
          <w:b/>
          <w:sz w:val="28"/>
          <w:szCs w:val="28"/>
        </w:rPr>
        <w:t>:</w:t>
      </w:r>
      <w:r w:rsidR="00830B61">
        <w:rPr>
          <w:rFonts w:ascii="Arial" w:hAnsi="Arial" w:cs="Arial"/>
          <w:sz w:val="28"/>
          <w:szCs w:val="28"/>
        </w:rPr>
        <w:t xml:space="preserve"> </w:t>
      </w:r>
      <w:r w:rsidR="00830B61" w:rsidRPr="00E2318A">
        <w:rPr>
          <w:rFonts w:ascii="Arial" w:hAnsi="Arial" w:cs="Arial"/>
          <w:sz w:val="28"/>
          <w:szCs w:val="28"/>
        </w:rPr>
        <w:t>(</w:t>
      </w:r>
      <w:r w:rsidR="00E2318A">
        <w:rPr>
          <w:rFonts w:ascii="Arial" w:hAnsi="Arial" w:cs="Arial"/>
          <w:sz w:val="28"/>
          <w:szCs w:val="28"/>
        </w:rPr>
        <w:t>U</w:t>
      </w:r>
      <w:r w:rsidR="000808F2" w:rsidRPr="00E2318A">
        <w:rPr>
          <w:rFonts w:ascii="Arial" w:hAnsi="Arial" w:cs="Arial"/>
          <w:sz w:val="28"/>
          <w:szCs w:val="28"/>
        </w:rPr>
        <w:t>se separate page if necessary</w:t>
      </w:r>
      <w:r w:rsidR="00830B61" w:rsidRPr="00E2318A">
        <w:rPr>
          <w:rFonts w:ascii="Arial" w:hAnsi="Arial" w:cs="Arial"/>
          <w:sz w:val="28"/>
          <w:szCs w:val="28"/>
        </w:rPr>
        <w:t>.)</w:t>
      </w:r>
    </w:p>
    <w:p w14:paraId="09C7132D" w14:textId="3C2D0595" w:rsidR="00C442DF" w:rsidRDefault="00C442DF" w:rsidP="00FC6678">
      <w:pPr>
        <w:spacing w:after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____________________________________________________________________</w:t>
      </w:r>
    </w:p>
    <w:p w14:paraId="263BE951" w14:textId="2AF1D95F" w:rsidR="00C442DF" w:rsidRDefault="00C442DF" w:rsidP="00FC6678">
      <w:pPr>
        <w:spacing w:after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____________________________________________________________________</w:t>
      </w:r>
    </w:p>
    <w:p w14:paraId="1B2CE3C9" w14:textId="7E9DF6C5" w:rsidR="00C442DF" w:rsidRDefault="00C442DF" w:rsidP="00FC6678">
      <w:pPr>
        <w:spacing w:after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____________________________________________________________________</w:t>
      </w:r>
    </w:p>
    <w:p w14:paraId="0D10CEF1" w14:textId="501C074F" w:rsidR="00C442DF" w:rsidRPr="00C442DF" w:rsidRDefault="00C442DF" w:rsidP="00B274F4">
      <w:pPr>
        <w:spacing w:after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____________________________________________________________________</w:t>
      </w:r>
    </w:p>
    <w:p w14:paraId="7EAB56C2" w14:textId="77777777" w:rsidR="004951CF" w:rsidRPr="00471066" w:rsidRDefault="004951CF" w:rsidP="004951CF">
      <w:pPr>
        <w:spacing w:after="240"/>
        <w:rPr>
          <w:rFonts w:ascii="Arial" w:hAnsi="Arial" w:cs="Arial"/>
          <w:sz w:val="28"/>
          <w:szCs w:val="28"/>
          <w:u w:val="single"/>
        </w:rPr>
      </w:pPr>
      <w:r>
        <w:rPr>
          <w:rStyle w:val="PageNumber"/>
          <w:rFonts w:ascii="Arial" w:hAnsi="Arial" w:cs="Arial"/>
          <w:szCs w:val="24"/>
        </w:rPr>
        <w:t>Approved: 04-05-05/</w:t>
      </w:r>
      <w:r>
        <w:rPr>
          <w:rFonts w:ascii="Arial" w:hAnsi="Arial" w:cs="Arial"/>
          <w:szCs w:val="24"/>
        </w:rPr>
        <w:t>Revised: 6-13-23</w:t>
      </w:r>
    </w:p>
    <w:p w14:paraId="23F2BF77" w14:textId="3CBD4239" w:rsidR="00FC6678" w:rsidRDefault="00F25B2C" w:rsidP="009B13D9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C6678">
        <w:rPr>
          <w:rFonts w:ascii="Arial" w:hAnsi="Arial" w:cs="Arial"/>
          <w:b/>
          <w:sz w:val="28"/>
          <w:szCs w:val="28"/>
        </w:rPr>
        <w:lastRenderedPageBreak/>
        <w:t>Which telephone equipment or service</w:t>
      </w:r>
      <w:r w:rsidR="00924A6E">
        <w:rPr>
          <w:rFonts w:ascii="Arial" w:hAnsi="Arial" w:cs="Arial"/>
          <w:b/>
          <w:sz w:val="28"/>
          <w:szCs w:val="28"/>
        </w:rPr>
        <w:t>s</w:t>
      </w:r>
      <w:r w:rsidRPr="00FC6678">
        <w:rPr>
          <w:rFonts w:ascii="Arial" w:hAnsi="Arial" w:cs="Arial"/>
          <w:b/>
          <w:sz w:val="28"/>
          <w:szCs w:val="28"/>
        </w:rPr>
        <w:t xml:space="preserve"> do you use on a regular basis?</w:t>
      </w:r>
    </w:p>
    <w:p w14:paraId="32A7F346" w14:textId="77777777" w:rsidR="000712E2" w:rsidRDefault="000712E2" w:rsidP="009B13D9">
      <w:pPr>
        <w:spacing w:line="276" w:lineRule="auto"/>
        <w:jc w:val="both"/>
        <w:rPr>
          <w:rFonts w:ascii="Arial" w:hAnsi="Arial" w:cs="Arial"/>
          <w:b/>
          <w:sz w:val="32"/>
          <w:szCs w:val="28"/>
        </w:rPr>
      </w:pPr>
      <w:r w:rsidRPr="00465A26">
        <w:rPr>
          <w:rFonts w:ascii="Arial" w:hAnsi="Arial" w:cs="Arial"/>
          <w:b/>
          <w:sz w:val="32"/>
          <w:szCs w:val="28"/>
        </w:rPr>
        <w:t>Equipment:</w:t>
      </w:r>
    </w:p>
    <w:p w14:paraId="702CA35C" w14:textId="38917FD1" w:rsidR="000712E2" w:rsidRPr="005746EF" w:rsidRDefault="000712E2" w:rsidP="000712E2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C14C2">
        <w:rPr>
          <w:rFonts w:ascii="Arial" w:hAnsi="Arial" w:cs="Arial"/>
          <w:sz w:val="28"/>
          <w:szCs w:val="28"/>
        </w:rPr>
        <w:t>TTY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 w:rsidR="00C442DF">
        <w:rPr>
          <w:rFonts w:ascii="Arial" w:hAnsi="Arial" w:cs="Arial"/>
          <w:b/>
          <w:sz w:val="28"/>
          <w:szCs w:val="28"/>
          <w:u w:val="single"/>
        </w:rPr>
        <w:t>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Speech Amplifier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Amplified Phone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C442DF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</w:p>
    <w:p w14:paraId="7B8405F1" w14:textId="07F86DDB" w:rsidR="000712E2" w:rsidRPr="005746EF" w:rsidRDefault="000712E2" w:rsidP="000712E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4C14C2">
        <w:rPr>
          <w:rFonts w:ascii="Arial" w:hAnsi="Arial" w:cs="Arial"/>
          <w:sz w:val="28"/>
          <w:szCs w:val="28"/>
        </w:rPr>
        <w:t>Headset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Cordless Phone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C442DF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Picture Phone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Braille TTY</w:t>
      </w:r>
      <w:r w:rsidRPr="005746EF">
        <w:rPr>
          <w:rFonts w:ascii="Arial" w:hAnsi="Arial" w:cs="Arial"/>
          <w:b/>
          <w:sz w:val="28"/>
          <w:szCs w:val="28"/>
          <w:u w:val="single"/>
        </w:rPr>
        <w:t>___</w:t>
      </w:r>
      <w:r w:rsidR="00C442DF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</w:t>
      </w:r>
    </w:p>
    <w:p w14:paraId="12E4E2C5" w14:textId="58E29845" w:rsidR="000712E2" w:rsidRDefault="000712E2" w:rsidP="000712E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C14C2">
        <w:rPr>
          <w:rFonts w:ascii="Arial" w:hAnsi="Arial" w:cs="Arial"/>
          <w:sz w:val="28"/>
          <w:szCs w:val="28"/>
        </w:rPr>
        <w:t>Voice Carry Over Phone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Speaker Phone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</w:t>
      </w:r>
      <w:r w:rsidR="00C442DF">
        <w:rPr>
          <w:rFonts w:ascii="Arial" w:hAnsi="Arial" w:cs="Arial"/>
          <w:b/>
          <w:sz w:val="28"/>
          <w:szCs w:val="28"/>
          <w:u w:val="single"/>
        </w:rPr>
        <w:t>__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C442DF">
        <w:rPr>
          <w:rFonts w:ascii="Arial" w:hAnsi="Arial" w:cs="Arial"/>
          <w:b/>
          <w:sz w:val="28"/>
          <w:szCs w:val="28"/>
          <w:u w:val="single"/>
        </w:rPr>
        <w:t>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Signal Alert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</w:t>
      </w:r>
      <w:r w:rsidR="00C442DF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___</w:t>
      </w:r>
    </w:p>
    <w:p w14:paraId="71DC488D" w14:textId="6F071E62" w:rsidR="000712E2" w:rsidRDefault="000712E2" w:rsidP="009B13D9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4C14C2">
        <w:rPr>
          <w:rFonts w:ascii="Arial" w:hAnsi="Arial" w:cs="Arial"/>
          <w:sz w:val="28"/>
          <w:szCs w:val="28"/>
        </w:rPr>
        <w:t>Large Visual Display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</w:t>
      </w:r>
      <w:r w:rsidR="005847C3">
        <w:rPr>
          <w:rFonts w:ascii="Arial" w:hAnsi="Arial" w:cs="Arial"/>
          <w:b/>
          <w:sz w:val="28"/>
          <w:szCs w:val="28"/>
          <w:u w:val="single"/>
        </w:rPr>
        <w:t>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Other</w:t>
      </w:r>
      <w:r>
        <w:rPr>
          <w:rFonts w:ascii="Arial" w:hAnsi="Arial" w:cs="Arial"/>
          <w:sz w:val="28"/>
          <w:szCs w:val="28"/>
        </w:rPr>
        <w:t xml:space="preserve"> </w:t>
      </w:r>
      <w:r w:rsidRPr="004C14C2">
        <w:rPr>
          <w:rFonts w:ascii="Arial" w:hAnsi="Arial" w:cs="Arial"/>
          <w:sz w:val="28"/>
          <w:szCs w:val="28"/>
        </w:rPr>
        <w:t>(please describe)</w:t>
      </w:r>
      <w:r w:rsidR="005847C3">
        <w:rPr>
          <w:rFonts w:ascii="Arial" w:hAnsi="Arial" w:cs="Arial"/>
          <w:b/>
          <w:sz w:val="28"/>
          <w:szCs w:val="28"/>
          <w:u w:val="single"/>
        </w:rPr>
        <w:t xml:space="preserve"> ____________________</w:t>
      </w:r>
      <w:r w:rsidR="009B13D9" w:rsidRPr="005746EF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___</w:t>
      </w:r>
    </w:p>
    <w:p w14:paraId="7F258B89" w14:textId="5377F637" w:rsidR="005847C3" w:rsidRDefault="005847C3" w:rsidP="009B13D9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___________________________________________________________________</w:t>
      </w:r>
    </w:p>
    <w:p w14:paraId="2AD830C6" w14:textId="77777777" w:rsidR="005F2326" w:rsidRDefault="005F2326" w:rsidP="004C14C2">
      <w:pPr>
        <w:spacing w:line="276" w:lineRule="auto"/>
        <w:jc w:val="both"/>
        <w:rPr>
          <w:rFonts w:ascii="Arial" w:hAnsi="Arial" w:cs="Arial"/>
          <w:b/>
          <w:sz w:val="32"/>
          <w:szCs w:val="28"/>
        </w:rPr>
      </w:pPr>
      <w:r w:rsidRPr="00465A26">
        <w:rPr>
          <w:rFonts w:ascii="Arial" w:hAnsi="Arial" w:cs="Arial"/>
          <w:b/>
          <w:sz w:val="32"/>
          <w:szCs w:val="28"/>
        </w:rPr>
        <w:t xml:space="preserve">California Relay Services </w:t>
      </w:r>
      <w:r w:rsidRPr="00465A26">
        <w:rPr>
          <w:rFonts w:ascii="Arial" w:hAnsi="Arial" w:cs="Arial"/>
          <w:sz w:val="32"/>
          <w:szCs w:val="28"/>
        </w:rPr>
        <w:t>(CRS)</w:t>
      </w:r>
      <w:r w:rsidRPr="00465A26">
        <w:rPr>
          <w:rFonts w:ascii="Arial" w:hAnsi="Arial" w:cs="Arial"/>
          <w:b/>
          <w:sz w:val="32"/>
          <w:szCs w:val="28"/>
        </w:rPr>
        <w:t>:</w:t>
      </w:r>
    </w:p>
    <w:p w14:paraId="42D3F6F8" w14:textId="77777777" w:rsidR="005F2326" w:rsidRDefault="005F2326" w:rsidP="003E130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C14C2">
        <w:rPr>
          <w:rFonts w:ascii="Arial" w:hAnsi="Arial" w:cs="Arial"/>
          <w:sz w:val="28"/>
          <w:szCs w:val="28"/>
        </w:rPr>
        <w:t>Voice to TTY</w:t>
      </w:r>
      <w:r w:rsidR="00365011"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TTY to Voice</w:t>
      </w:r>
      <w:r w:rsidR="00365011"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VCO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B070D">
        <w:rPr>
          <w:rFonts w:ascii="Arial" w:hAnsi="Arial" w:cs="Arial"/>
          <w:sz w:val="28"/>
          <w:szCs w:val="28"/>
        </w:rPr>
        <w:t>(Voice Carry Over)</w:t>
      </w:r>
      <w:r w:rsidR="004C14C2">
        <w:rPr>
          <w:rFonts w:ascii="Arial" w:hAnsi="Arial" w:cs="Arial"/>
          <w:sz w:val="28"/>
          <w:szCs w:val="28"/>
        </w:rPr>
        <w:t xml:space="preserve"> </w:t>
      </w:r>
      <w:r w:rsidR="00365011" w:rsidRPr="005746EF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58B6562B" w14:textId="77777777" w:rsidR="00365011" w:rsidRPr="005746EF" w:rsidRDefault="00365011" w:rsidP="003E130F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4C14C2">
        <w:rPr>
          <w:rFonts w:ascii="Arial" w:hAnsi="Arial" w:cs="Arial"/>
          <w:sz w:val="28"/>
          <w:szCs w:val="28"/>
        </w:rPr>
        <w:t>HCO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B070D">
        <w:rPr>
          <w:rFonts w:ascii="Arial" w:hAnsi="Arial" w:cs="Arial"/>
          <w:sz w:val="28"/>
          <w:szCs w:val="28"/>
        </w:rPr>
        <w:t>(Hearing Carry Over)</w:t>
      </w:r>
      <w:r>
        <w:rPr>
          <w:rFonts w:ascii="Arial" w:hAnsi="Arial" w:cs="Arial"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STS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B070D">
        <w:rPr>
          <w:rFonts w:ascii="Arial" w:hAnsi="Arial" w:cs="Arial"/>
          <w:sz w:val="28"/>
          <w:szCs w:val="28"/>
        </w:rPr>
        <w:t>(Speech-to-Speech)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 xml:space="preserve">CapTel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</w:p>
    <w:p w14:paraId="661493CC" w14:textId="77777777" w:rsidR="00365011" w:rsidRDefault="00365011" w:rsidP="003E130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C14C2">
        <w:rPr>
          <w:rFonts w:ascii="Arial" w:hAnsi="Arial" w:cs="Arial"/>
          <w:sz w:val="28"/>
          <w:szCs w:val="28"/>
        </w:rPr>
        <w:t>Spanish CapTel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Spanish Relay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VRS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65A26">
        <w:rPr>
          <w:rFonts w:ascii="Arial" w:hAnsi="Arial" w:cs="Arial"/>
          <w:sz w:val="28"/>
          <w:szCs w:val="28"/>
        </w:rPr>
        <w:t>(Video Relay Service)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3E130F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</w:p>
    <w:p w14:paraId="3E76F3B1" w14:textId="77777777" w:rsidR="004C14C2" w:rsidRDefault="00365011" w:rsidP="003E130F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4C14C2">
        <w:rPr>
          <w:rFonts w:ascii="Arial" w:hAnsi="Arial" w:cs="Arial"/>
          <w:sz w:val="28"/>
          <w:szCs w:val="28"/>
        </w:rPr>
        <w:t>IP Relay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3E130F">
        <w:rPr>
          <w:rFonts w:ascii="Arial" w:hAnsi="Arial" w:cs="Arial"/>
          <w:b/>
          <w:sz w:val="28"/>
          <w:szCs w:val="28"/>
          <w:u w:val="single"/>
        </w:rPr>
        <w:t>_</w:t>
      </w:r>
      <w:r w:rsidRPr="005746EF">
        <w:rPr>
          <w:rFonts w:ascii="Arial" w:hAnsi="Arial" w:cs="Arial"/>
          <w:b/>
          <w:sz w:val="28"/>
          <w:szCs w:val="28"/>
          <w:u w:val="single"/>
        </w:rPr>
        <w:t>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Web CapTel</w:t>
      </w:r>
      <w:r>
        <w:rPr>
          <w:rFonts w:ascii="Arial" w:hAnsi="Arial" w:cs="Arial"/>
          <w:b/>
          <w:sz w:val="28"/>
          <w:szCs w:val="28"/>
        </w:rPr>
        <w:t xml:space="preserve"> _____</w:t>
      </w:r>
      <w:r>
        <w:rPr>
          <w:rFonts w:ascii="Arial" w:hAnsi="Arial" w:cs="Arial"/>
          <w:b/>
          <w:sz w:val="28"/>
          <w:szCs w:val="28"/>
        </w:rPr>
        <w:tab/>
      </w:r>
      <w:r w:rsidRPr="004C14C2">
        <w:rPr>
          <w:rFonts w:ascii="Arial" w:hAnsi="Arial" w:cs="Arial"/>
          <w:sz w:val="28"/>
          <w:szCs w:val="28"/>
        </w:rPr>
        <w:t>Other</w:t>
      </w:r>
      <w:r w:rsidR="004C14C2">
        <w:rPr>
          <w:rFonts w:ascii="Arial" w:hAnsi="Arial" w:cs="Arial"/>
          <w:sz w:val="28"/>
          <w:szCs w:val="28"/>
        </w:rPr>
        <w:t xml:space="preserve"> </w:t>
      </w:r>
      <w:r w:rsidR="004C14C2" w:rsidRPr="004C14C2">
        <w:rPr>
          <w:rFonts w:ascii="Arial" w:hAnsi="Arial" w:cs="Arial"/>
          <w:sz w:val="28"/>
          <w:szCs w:val="28"/>
        </w:rPr>
        <w:t>(please describe)</w:t>
      </w:r>
      <w:r w:rsidR="004C14C2">
        <w:rPr>
          <w:rFonts w:ascii="Arial" w:hAnsi="Arial" w:cs="Arial"/>
          <w:sz w:val="28"/>
          <w:szCs w:val="28"/>
        </w:rPr>
        <w:t xml:space="preserve"> </w:t>
      </w:r>
      <w:r w:rsidR="004C14C2" w:rsidRPr="005746EF">
        <w:rPr>
          <w:rFonts w:ascii="Arial" w:hAnsi="Arial" w:cs="Arial"/>
          <w:b/>
          <w:sz w:val="28"/>
          <w:szCs w:val="28"/>
          <w:u w:val="single"/>
        </w:rPr>
        <w:t>_</w:t>
      </w:r>
      <w:r w:rsidR="003E130F">
        <w:rPr>
          <w:rFonts w:ascii="Arial" w:hAnsi="Arial" w:cs="Arial"/>
          <w:b/>
          <w:sz w:val="28"/>
          <w:szCs w:val="28"/>
          <w:u w:val="single"/>
        </w:rPr>
        <w:t>____________</w:t>
      </w:r>
    </w:p>
    <w:p w14:paraId="746FAD6E" w14:textId="77777777" w:rsidR="003E130F" w:rsidRPr="005746EF" w:rsidRDefault="003E130F" w:rsidP="00924A6E">
      <w:pPr>
        <w:spacing w:after="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_________________________________________________________________</w:t>
      </w:r>
    </w:p>
    <w:p w14:paraId="7B5D56E2" w14:textId="77777777" w:rsidR="00F27338" w:rsidRPr="004C14C2" w:rsidRDefault="00587495" w:rsidP="009B13D9">
      <w:pPr>
        <w:pStyle w:val="Heading1"/>
        <w:spacing w:after="120"/>
      </w:pPr>
      <w:r w:rsidRPr="004C14C2">
        <w:t>S</w:t>
      </w:r>
      <w:r w:rsidR="008B070D" w:rsidRPr="004C14C2">
        <w:t xml:space="preserve">ection III - </w:t>
      </w:r>
      <w:r w:rsidR="00F27338" w:rsidRPr="004C14C2">
        <w:t>C</w:t>
      </w:r>
      <w:r w:rsidR="008B070D" w:rsidRPr="004C14C2">
        <w:t>ertification</w:t>
      </w:r>
    </w:p>
    <w:p w14:paraId="46DB1B1B" w14:textId="77777777" w:rsidR="00F25B2C" w:rsidRPr="00465A26" w:rsidRDefault="00F25B2C" w:rsidP="009B13D9">
      <w:pPr>
        <w:spacing w:after="120"/>
        <w:rPr>
          <w:rFonts w:ascii="Arial" w:hAnsi="Arial" w:cs="Arial"/>
          <w:sz w:val="28"/>
          <w:szCs w:val="28"/>
        </w:rPr>
      </w:pPr>
      <w:r w:rsidRPr="00465A26">
        <w:rPr>
          <w:rFonts w:ascii="Arial" w:hAnsi="Arial" w:cs="Arial"/>
          <w:sz w:val="28"/>
          <w:szCs w:val="28"/>
        </w:rPr>
        <w:t>My signature certifies that the above information is given accur</w:t>
      </w:r>
      <w:r w:rsidR="00BB719E" w:rsidRPr="00465A26">
        <w:rPr>
          <w:rFonts w:ascii="Arial" w:hAnsi="Arial" w:cs="Arial"/>
          <w:sz w:val="28"/>
          <w:szCs w:val="28"/>
        </w:rPr>
        <w:t>ately to the best of my ability:</w:t>
      </w:r>
    </w:p>
    <w:p w14:paraId="5EABB026" w14:textId="54051787" w:rsidR="00F25B2C" w:rsidRPr="00010D08" w:rsidRDefault="00465A26" w:rsidP="005847C3">
      <w:pPr>
        <w:spacing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PRINT NAME:</w:t>
      </w:r>
      <w:r>
        <w:rPr>
          <w:rFonts w:ascii="Arial" w:hAnsi="Arial" w:cs="Arial"/>
          <w:b/>
          <w:sz w:val="28"/>
          <w:szCs w:val="28"/>
        </w:rPr>
        <w:tab/>
      </w:r>
      <w:r w:rsidR="00F25B2C" w:rsidRPr="005746EF">
        <w:rPr>
          <w:rFonts w:ascii="Arial" w:hAnsi="Arial" w:cs="Arial"/>
          <w:b/>
          <w:sz w:val="28"/>
          <w:szCs w:val="28"/>
          <w:u w:val="single"/>
        </w:rPr>
        <w:t>_</w:t>
      </w:r>
      <w:r w:rsidR="005847C3">
        <w:rPr>
          <w:rFonts w:ascii="Arial" w:hAnsi="Arial" w:cs="Arial"/>
          <w:b/>
          <w:sz w:val="28"/>
          <w:szCs w:val="28"/>
          <w:u w:val="single"/>
        </w:rPr>
        <w:t>____________________</w:t>
      </w:r>
      <w:r w:rsidR="00F25B2C" w:rsidRPr="005746EF">
        <w:rPr>
          <w:rFonts w:ascii="Arial" w:hAnsi="Arial" w:cs="Arial"/>
          <w:b/>
          <w:sz w:val="28"/>
          <w:szCs w:val="28"/>
          <w:u w:val="single"/>
        </w:rPr>
        <w:t>____________________</w:t>
      </w:r>
      <w:r w:rsidR="0071670B" w:rsidRPr="005746EF">
        <w:rPr>
          <w:rFonts w:ascii="Arial" w:hAnsi="Arial" w:cs="Arial"/>
          <w:b/>
          <w:sz w:val="28"/>
          <w:szCs w:val="28"/>
          <w:u w:val="single"/>
        </w:rPr>
        <w:t>__</w:t>
      </w:r>
      <w:r w:rsidR="00A21DA3" w:rsidRPr="005746EF">
        <w:rPr>
          <w:rFonts w:ascii="Arial" w:hAnsi="Arial" w:cs="Arial"/>
          <w:b/>
          <w:sz w:val="28"/>
          <w:szCs w:val="28"/>
          <w:u w:val="single"/>
        </w:rPr>
        <w:t>___________</w:t>
      </w:r>
    </w:p>
    <w:p w14:paraId="7B919DBC" w14:textId="5B4DD284" w:rsidR="005847C3" w:rsidRDefault="00465A26" w:rsidP="004951CF">
      <w:pPr>
        <w:spacing w:after="5040"/>
        <w:ind w:right="-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SIGNATURE:</w:t>
      </w:r>
      <w:r>
        <w:rPr>
          <w:rFonts w:ascii="Arial" w:hAnsi="Arial" w:cs="Arial"/>
          <w:b/>
          <w:sz w:val="28"/>
          <w:szCs w:val="28"/>
        </w:rPr>
        <w:tab/>
      </w:r>
      <w:r w:rsidR="005847C3">
        <w:rPr>
          <w:rFonts w:ascii="Arial" w:hAnsi="Arial" w:cs="Arial"/>
          <w:b/>
          <w:sz w:val="28"/>
          <w:szCs w:val="28"/>
        </w:rPr>
        <w:t>_________________________________</w:t>
      </w:r>
      <w:r w:rsidR="008F6233">
        <w:rPr>
          <w:rFonts w:ascii="Arial" w:hAnsi="Arial" w:cs="Arial"/>
          <w:b/>
          <w:sz w:val="28"/>
          <w:szCs w:val="28"/>
        </w:rPr>
        <w:tab/>
      </w:r>
      <w:r w:rsidR="003B0888">
        <w:rPr>
          <w:rFonts w:ascii="Arial" w:hAnsi="Arial" w:cs="Arial"/>
          <w:b/>
          <w:sz w:val="28"/>
          <w:szCs w:val="28"/>
        </w:rPr>
        <w:t xml:space="preserve">DATE: </w:t>
      </w:r>
      <w:r w:rsidR="003B0888">
        <w:rPr>
          <w:rFonts w:ascii="Arial" w:hAnsi="Arial" w:cs="Arial"/>
          <w:b/>
          <w:sz w:val="28"/>
          <w:szCs w:val="28"/>
          <w:u w:val="single"/>
        </w:rPr>
        <w:t>_</w:t>
      </w:r>
      <w:r w:rsidR="005847C3">
        <w:rPr>
          <w:rFonts w:ascii="Arial" w:hAnsi="Arial" w:cs="Arial"/>
          <w:b/>
          <w:sz w:val="28"/>
          <w:szCs w:val="28"/>
          <w:u w:val="single"/>
        </w:rPr>
        <w:t>_____</w:t>
      </w:r>
      <w:r w:rsidR="003B0888">
        <w:rPr>
          <w:rFonts w:ascii="Arial" w:hAnsi="Arial" w:cs="Arial"/>
          <w:b/>
          <w:sz w:val="28"/>
          <w:szCs w:val="28"/>
          <w:u w:val="single"/>
        </w:rPr>
        <w:t>_</w:t>
      </w:r>
      <w:r w:rsidR="005847C3">
        <w:rPr>
          <w:rFonts w:ascii="Arial" w:hAnsi="Arial" w:cs="Arial"/>
          <w:b/>
          <w:sz w:val="28"/>
          <w:szCs w:val="28"/>
          <w:u w:val="single"/>
        </w:rPr>
        <w:t>____</w:t>
      </w:r>
    </w:p>
    <w:p w14:paraId="032BED15" w14:textId="77777777" w:rsidR="004951CF" w:rsidRPr="00471066" w:rsidRDefault="004951CF" w:rsidP="004951CF">
      <w:pPr>
        <w:spacing w:after="240"/>
        <w:rPr>
          <w:rFonts w:ascii="Arial" w:hAnsi="Arial" w:cs="Arial"/>
          <w:sz w:val="28"/>
          <w:szCs w:val="28"/>
          <w:u w:val="single"/>
        </w:rPr>
      </w:pPr>
      <w:r>
        <w:rPr>
          <w:rStyle w:val="PageNumber"/>
          <w:rFonts w:ascii="Arial" w:hAnsi="Arial" w:cs="Arial"/>
          <w:szCs w:val="24"/>
        </w:rPr>
        <w:t>Approved: 04-05-05/</w:t>
      </w:r>
      <w:r>
        <w:rPr>
          <w:rFonts w:ascii="Arial" w:hAnsi="Arial" w:cs="Arial"/>
          <w:szCs w:val="24"/>
        </w:rPr>
        <w:t>Revised: 6-13-23</w:t>
      </w:r>
    </w:p>
    <w:p w14:paraId="217F555B" w14:textId="77777777" w:rsidR="005847C3" w:rsidRDefault="005847C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3B98A6C0" w14:textId="77777777" w:rsidR="00870AE8" w:rsidRDefault="00870AE8" w:rsidP="00613673">
      <w:pPr>
        <w:spacing w:after="60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lastRenderedPageBreak/>
        <w:t>Application Instructions</w:t>
      </w:r>
    </w:p>
    <w:p w14:paraId="6A41F9F3" w14:textId="77777777" w:rsidR="00870AE8" w:rsidRDefault="00870AE8" w:rsidP="001B5DE4">
      <w:pPr>
        <w:numPr>
          <w:ilvl w:val="0"/>
          <w:numId w:val="18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Complete all questions and sign the application.</w:t>
      </w:r>
    </w:p>
    <w:p w14:paraId="001ED631" w14:textId="77777777" w:rsidR="00870AE8" w:rsidRDefault="00870AE8" w:rsidP="001B5DE4">
      <w:pPr>
        <w:numPr>
          <w:ilvl w:val="0"/>
          <w:numId w:val="18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Include a cover letter stating your interest in serving on the selected Committee.</w:t>
      </w:r>
    </w:p>
    <w:p w14:paraId="3A0BD364" w14:textId="77777777" w:rsidR="00870AE8" w:rsidRDefault="00870AE8" w:rsidP="001B5DE4">
      <w:pPr>
        <w:numPr>
          <w:ilvl w:val="0"/>
          <w:numId w:val="18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Include a current résumé.</w:t>
      </w:r>
    </w:p>
    <w:p w14:paraId="52C9E63F" w14:textId="593B2753" w:rsidR="00870AE8" w:rsidRPr="004F7802" w:rsidRDefault="00870AE8" w:rsidP="004F7802">
      <w:pPr>
        <w:numPr>
          <w:ilvl w:val="0"/>
          <w:numId w:val="18"/>
        </w:numPr>
        <w:spacing w:after="60"/>
        <w:rPr>
          <w:rFonts w:ascii="Arial" w:hAnsi="Arial" w:cs="Arial"/>
          <w:sz w:val="32"/>
          <w:szCs w:val="28"/>
        </w:rPr>
      </w:pPr>
      <w:bookmarkStart w:id="0" w:name="_Hlk88129171"/>
      <w:r>
        <w:rPr>
          <w:rFonts w:ascii="Arial" w:hAnsi="Arial" w:cs="Arial"/>
          <w:sz w:val="28"/>
          <w:szCs w:val="28"/>
        </w:rPr>
        <w:t xml:space="preserve">If you belong to a </w:t>
      </w:r>
      <w:r w:rsidR="00551FB8">
        <w:rPr>
          <w:rFonts w:ascii="Arial" w:hAnsi="Arial" w:cs="Arial"/>
          <w:sz w:val="28"/>
          <w:szCs w:val="28"/>
        </w:rPr>
        <w:t>community-based</w:t>
      </w:r>
      <w:r>
        <w:rPr>
          <w:rFonts w:ascii="Arial" w:hAnsi="Arial" w:cs="Arial"/>
          <w:sz w:val="28"/>
          <w:szCs w:val="28"/>
        </w:rPr>
        <w:t xml:space="preserve"> organization, please include one or two letters of recommendation from the represented </w:t>
      </w:r>
      <w:r w:rsidR="005847C3">
        <w:rPr>
          <w:rFonts w:ascii="Arial" w:hAnsi="Arial" w:cs="Arial"/>
          <w:sz w:val="28"/>
          <w:szCs w:val="28"/>
        </w:rPr>
        <w:t>community-based</w:t>
      </w:r>
      <w:r>
        <w:rPr>
          <w:rFonts w:ascii="Arial" w:hAnsi="Arial" w:cs="Arial"/>
          <w:sz w:val="28"/>
          <w:szCs w:val="28"/>
        </w:rPr>
        <w:t xml:space="preserve"> organization.</w:t>
      </w:r>
      <w:r w:rsidR="004F7802">
        <w:rPr>
          <w:rFonts w:ascii="Arial" w:hAnsi="Arial" w:cs="Arial"/>
          <w:sz w:val="32"/>
          <w:szCs w:val="28"/>
        </w:rPr>
        <w:t xml:space="preserve"> </w:t>
      </w:r>
      <w:r w:rsidRPr="004F7802">
        <w:rPr>
          <w:rFonts w:ascii="Arial" w:hAnsi="Arial" w:cs="Arial"/>
          <w:b/>
          <w:sz w:val="28"/>
          <w:szCs w:val="26"/>
        </w:rPr>
        <w:t xml:space="preserve">Current committee members </w:t>
      </w:r>
      <w:r w:rsidR="00406512" w:rsidRPr="004F7802">
        <w:rPr>
          <w:rFonts w:ascii="Arial" w:hAnsi="Arial" w:cs="Arial"/>
          <w:b/>
          <w:sz w:val="28"/>
          <w:szCs w:val="26"/>
        </w:rPr>
        <w:t xml:space="preserve">or CPUC Staff </w:t>
      </w:r>
      <w:r w:rsidRPr="004F7802">
        <w:rPr>
          <w:rFonts w:ascii="Arial" w:hAnsi="Arial" w:cs="Arial"/>
          <w:b/>
          <w:sz w:val="28"/>
          <w:szCs w:val="26"/>
        </w:rPr>
        <w:t>may not write or provide letters of recommendation for candidates.</w:t>
      </w:r>
    </w:p>
    <w:p w14:paraId="2692D488" w14:textId="77777777" w:rsidR="00870AE8" w:rsidRDefault="00870AE8" w:rsidP="00870AE8">
      <w:pPr>
        <w:numPr>
          <w:ilvl w:val="0"/>
          <w:numId w:val="18"/>
        </w:num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Two letters of recommendation are preferred.</w:t>
      </w:r>
    </w:p>
    <w:bookmarkEnd w:id="0"/>
    <w:p w14:paraId="69F0307B" w14:textId="77777777" w:rsidR="00870AE8" w:rsidRPr="00870AE8" w:rsidRDefault="00870AE8" w:rsidP="0087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" w:hAnsi="Arial" w:cs="Arial"/>
          <w:i/>
          <w:sz w:val="28"/>
          <w:szCs w:val="28"/>
          <w:bdr w:val="single" w:sz="4" w:space="0" w:color="auto" w:frame="1"/>
        </w:rPr>
      </w:pPr>
      <w:r w:rsidRPr="00870AE8">
        <w:rPr>
          <w:rStyle w:val="Emphasis"/>
          <w:rFonts w:ascii="Arial" w:hAnsi="Arial" w:cs="Arial"/>
          <w:i w:val="0"/>
          <w:sz w:val="28"/>
        </w:rPr>
        <w:t>Applications may have a rolling deadline.</w:t>
      </w:r>
    </w:p>
    <w:p w14:paraId="3E80DF09" w14:textId="77777777" w:rsidR="00870AE8" w:rsidRDefault="00870AE8" w:rsidP="00870AE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Mail Completed and Signed Application Package to:</w:t>
      </w:r>
    </w:p>
    <w:p w14:paraId="70F93BE0" w14:textId="77777777" w:rsidR="00870AE8" w:rsidRDefault="00870AE8" w:rsidP="00870A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Committee Coordinator</w:t>
      </w:r>
    </w:p>
    <w:p w14:paraId="247AF7E3" w14:textId="77777777" w:rsidR="00870AE8" w:rsidRDefault="00870AE8" w:rsidP="00870A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Deaf and Disabled Telecommunications Program (DDTP)</w:t>
      </w:r>
    </w:p>
    <w:p w14:paraId="1C848E84" w14:textId="77777777" w:rsidR="00870AE8" w:rsidRDefault="00870AE8" w:rsidP="00870A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Kaiser Plaza, Suite 1101</w:t>
      </w:r>
    </w:p>
    <w:p w14:paraId="245C29A2" w14:textId="77777777" w:rsidR="00870AE8" w:rsidRDefault="00870AE8" w:rsidP="00613673">
      <w:p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Oakland, California 94612</w:t>
      </w:r>
    </w:p>
    <w:p w14:paraId="7EB5F0DB" w14:textId="77777777" w:rsidR="00870AE8" w:rsidRDefault="00870AE8" w:rsidP="00613673">
      <w:p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 Fax Application to:</w:t>
      </w:r>
      <w:r>
        <w:rPr>
          <w:rFonts w:ascii="Arial" w:hAnsi="Arial" w:cs="Arial"/>
          <w:sz w:val="28"/>
          <w:szCs w:val="28"/>
        </w:rPr>
        <w:t xml:space="preserve"> (510) 268-4758</w:t>
      </w:r>
    </w:p>
    <w:p w14:paraId="24E60CED" w14:textId="20CC6725" w:rsidR="00870AE8" w:rsidRDefault="00870AE8" w:rsidP="00870AE8">
      <w:p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 Email Application to:</w:t>
      </w:r>
      <w:r>
        <w:rPr>
          <w:rFonts w:ascii="Arial" w:hAnsi="Arial" w:cs="Arial"/>
          <w:sz w:val="28"/>
          <w:szCs w:val="28"/>
        </w:rPr>
        <w:t xml:space="preserve"> </w:t>
      </w:r>
      <w:r w:rsidR="000F7B14">
        <w:rPr>
          <w:rFonts w:ascii="Arial" w:hAnsi="Arial" w:cs="Arial"/>
          <w:sz w:val="28"/>
          <w:szCs w:val="28"/>
        </w:rPr>
        <w:t>rvazquez</w:t>
      </w:r>
      <w:r>
        <w:rPr>
          <w:rFonts w:ascii="Arial" w:hAnsi="Arial" w:cs="Arial"/>
          <w:sz w:val="28"/>
          <w:szCs w:val="28"/>
        </w:rPr>
        <w:t>@</w:t>
      </w:r>
      <w:r w:rsidR="008F6233">
        <w:rPr>
          <w:rFonts w:ascii="Arial" w:hAnsi="Arial" w:cs="Arial"/>
          <w:sz w:val="28"/>
          <w:szCs w:val="28"/>
        </w:rPr>
        <w:t>ccaf.us</w:t>
      </w:r>
    </w:p>
    <w:p w14:paraId="288AB43E" w14:textId="68F53B2B" w:rsidR="00870AE8" w:rsidRDefault="00870AE8" w:rsidP="00223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  <w:tab w:val="right" w:pos="8640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Interviews </w:t>
      </w:r>
      <w:r w:rsidR="00D060AF">
        <w:rPr>
          <w:rFonts w:ascii="Arial" w:hAnsi="Arial" w:cs="Arial"/>
          <w:sz w:val="28"/>
          <w:szCs w:val="28"/>
        </w:rPr>
        <w:t xml:space="preserve">will </w:t>
      </w:r>
      <w:r>
        <w:rPr>
          <w:rFonts w:ascii="Arial" w:hAnsi="Arial" w:cs="Arial"/>
          <w:sz w:val="28"/>
          <w:szCs w:val="28"/>
        </w:rPr>
        <w:t>be held via Zoom</w:t>
      </w:r>
      <w:r w:rsidR="00E20121">
        <w:rPr>
          <w:rFonts w:ascii="Arial" w:hAnsi="Arial" w:cs="Arial"/>
          <w:sz w:val="28"/>
          <w:szCs w:val="28"/>
        </w:rPr>
        <w:t xml:space="preserve"> until June 2023</w:t>
      </w:r>
      <w:r w:rsidR="009046CD">
        <w:rPr>
          <w:rFonts w:ascii="Arial" w:hAnsi="Arial" w:cs="Arial"/>
          <w:sz w:val="28"/>
          <w:szCs w:val="28"/>
        </w:rPr>
        <w:t xml:space="preserve">. After June, </w:t>
      </w:r>
      <w:r w:rsidR="00CE4D02">
        <w:rPr>
          <w:rFonts w:ascii="Arial" w:hAnsi="Arial" w:cs="Arial"/>
          <w:sz w:val="28"/>
          <w:szCs w:val="28"/>
        </w:rPr>
        <w:t xml:space="preserve">interviews may be held </w:t>
      </w:r>
      <w:r w:rsidR="009046CD">
        <w:rPr>
          <w:rFonts w:ascii="Arial" w:hAnsi="Arial" w:cs="Arial"/>
          <w:sz w:val="28"/>
          <w:szCs w:val="28"/>
        </w:rPr>
        <w:t>in person, in Oakland, CA</w:t>
      </w:r>
      <w:r w:rsidR="00D060AF">
        <w:rPr>
          <w:rFonts w:ascii="Arial" w:hAnsi="Arial" w:cs="Arial"/>
          <w:sz w:val="28"/>
          <w:szCs w:val="28"/>
        </w:rPr>
        <w:t>.</w:t>
      </w:r>
    </w:p>
    <w:p w14:paraId="6C3187B0" w14:textId="77777777" w:rsidR="00870AE8" w:rsidRDefault="00870AE8" w:rsidP="00613673">
      <w:pPr>
        <w:spacing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Required Qualifications for all Candidates:</w:t>
      </w:r>
    </w:p>
    <w:p w14:paraId="432F4A9F" w14:textId="77777777" w:rsidR="00870AE8" w:rsidRDefault="00870AE8" w:rsidP="002233C2">
      <w:pPr>
        <w:pStyle w:val="ListParagraph"/>
        <w:numPr>
          <w:ilvl w:val="0"/>
          <w:numId w:val="19"/>
        </w:numPr>
        <w:spacing w:after="6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 in California.</w:t>
      </w:r>
    </w:p>
    <w:p w14:paraId="084E8DF5" w14:textId="77777777" w:rsidR="00870AE8" w:rsidRDefault="00870AE8" w:rsidP="002233C2">
      <w:pPr>
        <w:pStyle w:val="ListParagraph"/>
        <w:numPr>
          <w:ilvl w:val="0"/>
          <w:numId w:val="19"/>
        </w:numPr>
        <w:spacing w:after="6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DDTP program services and/or equipment.</w:t>
      </w:r>
    </w:p>
    <w:p w14:paraId="48A89B76" w14:textId="77777777" w:rsidR="00870AE8" w:rsidRDefault="00870AE8" w:rsidP="002233C2">
      <w:pPr>
        <w:pStyle w:val="ListParagraph"/>
        <w:numPr>
          <w:ilvl w:val="0"/>
          <w:numId w:val="19"/>
        </w:numPr>
        <w:spacing w:after="6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a disability from one or more of the listed disability groups on this application or experience working with a disability group.</w:t>
      </w:r>
    </w:p>
    <w:p w14:paraId="0760E532" w14:textId="77777777" w:rsidR="00870AE8" w:rsidRDefault="00870AE8" w:rsidP="00613673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 constructively with members of other disability communities in advising the DDTP.</w:t>
      </w:r>
    </w:p>
    <w:p w14:paraId="2B457526" w14:textId="77777777" w:rsidR="00870AE8" w:rsidRDefault="00870AE8" w:rsidP="00613673">
      <w:p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Qualifications specific to TADDAC:</w:t>
      </w:r>
    </w:p>
    <w:p w14:paraId="22ABFF4F" w14:textId="77777777" w:rsidR="00870AE8" w:rsidRDefault="00870AE8" w:rsidP="000821F9">
      <w:pPr>
        <w:pStyle w:val="ListParagraph"/>
        <w:numPr>
          <w:ilvl w:val="0"/>
          <w:numId w:val="20"/>
        </w:numPr>
        <w:spacing w:after="60"/>
        <w:contextualSpacing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Have knowledge of the telecommunications industry.</w:t>
      </w:r>
    </w:p>
    <w:p w14:paraId="3B6E3EA2" w14:textId="77777777" w:rsidR="00870AE8" w:rsidRDefault="00870AE8" w:rsidP="000821F9">
      <w:pPr>
        <w:pStyle w:val="ListParagraph"/>
        <w:numPr>
          <w:ilvl w:val="0"/>
          <w:numId w:val="20"/>
        </w:numPr>
        <w:spacing w:after="60"/>
        <w:contextualSpacing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Have professional experience in an administrative and/or budgetary capacity.</w:t>
      </w:r>
    </w:p>
    <w:p w14:paraId="0F65AAE4" w14:textId="77777777" w:rsidR="00870AE8" w:rsidRDefault="00870AE8" w:rsidP="000821F9">
      <w:pPr>
        <w:pStyle w:val="ListParagraph"/>
        <w:numPr>
          <w:ilvl w:val="0"/>
          <w:numId w:val="20"/>
        </w:numPr>
        <w:spacing w:after="60"/>
        <w:contextualSpacing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Be a regular user of the California Relay Service.</w:t>
      </w:r>
    </w:p>
    <w:p w14:paraId="4A599EBB" w14:textId="77777777" w:rsidR="00870AE8" w:rsidRDefault="00870AE8" w:rsidP="00613673">
      <w:pPr>
        <w:pStyle w:val="ListParagraph"/>
        <w:numPr>
          <w:ilvl w:val="0"/>
          <w:numId w:val="20"/>
        </w:numPr>
        <w:spacing w:after="12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Be familiar with telecommunications technology.</w:t>
      </w:r>
    </w:p>
    <w:p w14:paraId="6B2B44B9" w14:textId="77777777" w:rsidR="00870AE8" w:rsidRDefault="00870AE8" w:rsidP="00613673">
      <w:pPr>
        <w:spacing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Qualifications specific to EPAC:</w:t>
      </w:r>
    </w:p>
    <w:p w14:paraId="75F85069" w14:textId="77777777" w:rsidR="00870AE8" w:rsidRDefault="00870AE8" w:rsidP="00613673">
      <w:pPr>
        <w:pStyle w:val="ListParagraph"/>
        <w:numPr>
          <w:ilvl w:val="0"/>
          <w:numId w:val="21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a regular user of the DDTP program equipment.</w:t>
      </w:r>
    </w:p>
    <w:p w14:paraId="5231B8DD" w14:textId="77777777" w:rsidR="00870AE8" w:rsidRDefault="00870AE8" w:rsidP="00613673">
      <w:pPr>
        <w:pStyle w:val="ListParagraph"/>
        <w:numPr>
          <w:ilvl w:val="0"/>
          <w:numId w:val="21"/>
        </w:num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professional or technical expertise relevant to the evaluation and monitoring of the equipment distribution program.</w:t>
      </w:r>
    </w:p>
    <w:p w14:paraId="3BFF6018" w14:textId="77777777" w:rsidR="000D4D90" w:rsidRPr="00471066" w:rsidRDefault="000D4D90" w:rsidP="000D4D90">
      <w:pPr>
        <w:spacing w:after="240"/>
        <w:rPr>
          <w:rFonts w:ascii="Arial" w:hAnsi="Arial" w:cs="Arial"/>
          <w:sz w:val="28"/>
          <w:szCs w:val="28"/>
          <w:u w:val="single"/>
        </w:rPr>
      </w:pPr>
      <w:r>
        <w:rPr>
          <w:rStyle w:val="PageNumber"/>
          <w:rFonts w:ascii="Arial" w:hAnsi="Arial" w:cs="Arial"/>
          <w:szCs w:val="24"/>
        </w:rPr>
        <w:t>Approved: 04-05-05/</w:t>
      </w:r>
      <w:r>
        <w:rPr>
          <w:rFonts w:ascii="Arial" w:hAnsi="Arial" w:cs="Arial"/>
          <w:szCs w:val="24"/>
        </w:rPr>
        <w:t>Revised: 6-13-23</w:t>
      </w:r>
    </w:p>
    <w:p w14:paraId="56B2080D" w14:textId="77777777" w:rsidR="00870AE8" w:rsidRDefault="00870AE8" w:rsidP="00613673">
      <w:pPr>
        <w:spacing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Terms of Service:</w:t>
      </w:r>
    </w:p>
    <w:p w14:paraId="06EBB683" w14:textId="77777777" w:rsidR="00870AE8" w:rsidRDefault="00870AE8" w:rsidP="00613673">
      <w:pPr>
        <w:numPr>
          <w:ilvl w:val="0"/>
          <w:numId w:val="22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are expected to attend all Committee meetings.</w:t>
      </w:r>
    </w:p>
    <w:p w14:paraId="1BC586A0" w14:textId="77777777" w:rsidR="00870AE8" w:rsidRDefault="00870AE8" w:rsidP="00613673">
      <w:pPr>
        <w:numPr>
          <w:ilvl w:val="0"/>
          <w:numId w:val="22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term of appointment is for 4 years, unless otherwise advertised.</w:t>
      </w:r>
    </w:p>
    <w:p w14:paraId="03CA6319" w14:textId="77777777" w:rsidR="00870AE8" w:rsidRDefault="00870AE8" w:rsidP="00613673">
      <w:pPr>
        <w:numPr>
          <w:ilvl w:val="0"/>
          <w:numId w:val="22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Representatives are paid an honorarium of up to $325 per full-day meeting and when meeting in person, expenses incurred for attending the meeting are reimbursed, per state guidelines.</w:t>
      </w:r>
    </w:p>
    <w:p w14:paraId="064867B0" w14:textId="77777777" w:rsidR="00870AE8" w:rsidRDefault="00870AE8" w:rsidP="00613673">
      <w:pPr>
        <w:numPr>
          <w:ilvl w:val="0"/>
          <w:numId w:val="22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cannot be employed by or represent the interests of vendors or distributors who provide or may in the future provide goods or services to the DDTP.</w:t>
      </w:r>
    </w:p>
    <w:p w14:paraId="22BE87DB" w14:textId="77777777" w:rsidR="00870AE8" w:rsidRDefault="00870AE8" w:rsidP="00613673">
      <w:pPr>
        <w:numPr>
          <w:ilvl w:val="0"/>
          <w:numId w:val="22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Members cannot accept gifts of $250 or more from any single vendor of goods or services to the DDTP. </w:t>
      </w:r>
    </w:p>
    <w:p w14:paraId="026EA9E4" w14:textId="7D62A0CF" w:rsidR="00870AE8" w:rsidRDefault="00870AE8" w:rsidP="00613673">
      <w:pPr>
        <w:numPr>
          <w:ilvl w:val="0"/>
          <w:numId w:val="22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selected to serve on a Committee, nominees will be required to complete a Conflict of Interest </w:t>
      </w:r>
      <w:r w:rsidR="005847C3">
        <w:rPr>
          <w:rFonts w:ascii="Arial" w:hAnsi="Arial" w:cs="Arial"/>
          <w:sz w:val="28"/>
          <w:szCs w:val="28"/>
        </w:rPr>
        <w:t>form and</w:t>
      </w:r>
      <w:r>
        <w:rPr>
          <w:rFonts w:ascii="Arial" w:hAnsi="Arial" w:cs="Arial"/>
          <w:sz w:val="28"/>
          <w:szCs w:val="28"/>
        </w:rPr>
        <w:t xml:space="preserve"> are required to disclose relationships with the DDTP vendors.</w:t>
      </w:r>
    </w:p>
    <w:p w14:paraId="6A782E52" w14:textId="77777777" w:rsidR="00870AE8" w:rsidRDefault="00870AE8" w:rsidP="00613673">
      <w:pPr>
        <w:spacing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Committee Member Responsibilities:</w:t>
      </w:r>
    </w:p>
    <w:p w14:paraId="1F95FD39" w14:textId="77777777" w:rsidR="00870AE8" w:rsidRDefault="00870AE8" w:rsidP="00613673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Committee members that serve on EPAC and/or TADDAC are expected to maintain a level of involvement and communication as outlined below:</w:t>
      </w:r>
    </w:p>
    <w:p w14:paraId="582040BB" w14:textId="77777777" w:rsidR="00870AE8" w:rsidRDefault="00870AE8" w:rsidP="00613673">
      <w:pPr>
        <w:numPr>
          <w:ilvl w:val="0"/>
          <w:numId w:val="23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Read the Committee Meeting Binder prior to attending the monthly meeting.</w:t>
      </w:r>
    </w:p>
    <w:p w14:paraId="68603BA5" w14:textId="77777777" w:rsidR="00870AE8" w:rsidRDefault="00870AE8" w:rsidP="00613673">
      <w:pPr>
        <w:numPr>
          <w:ilvl w:val="0"/>
          <w:numId w:val="23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prepared for discussion based upon the Agenda and contents of the Binder.</w:t>
      </w:r>
    </w:p>
    <w:p w14:paraId="4EDD107E" w14:textId="6E6D6CD7" w:rsidR="00870AE8" w:rsidRDefault="00870AE8" w:rsidP="00613673">
      <w:pPr>
        <w:numPr>
          <w:ilvl w:val="0"/>
          <w:numId w:val="23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Become familiar with the Bagley-Keene Open Meeting Act, Roberts Rules of </w:t>
      </w:r>
      <w:r w:rsidR="005847C3">
        <w:rPr>
          <w:rFonts w:ascii="Arial" w:hAnsi="Arial" w:cs="Arial"/>
          <w:sz w:val="28"/>
          <w:szCs w:val="28"/>
        </w:rPr>
        <w:t>Order,</w:t>
      </w:r>
      <w:r>
        <w:rPr>
          <w:rFonts w:ascii="Arial" w:hAnsi="Arial" w:cs="Arial"/>
          <w:sz w:val="28"/>
          <w:szCs w:val="28"/>
        </w:rPr>
        <w:t xml:space="preserve"> and general Parliamentary Procedure. (These materials will be provided.)</w:t>
      </w:r>
    </w:p>
    <w:p w14:paraId="11CE8CAA" w14:textId="77777777" w:rsidR="00870AE8" w:rsidRDefault="00870AE8" w:rsidP="00613673">
      <w:pPr>
        <w:numPr>
          <w:ilvl w:val="0"/>
          <w:numId w:val="23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 available to communicate via email </w:t>
      </w:r>
      <w:r>
        <w:rPr>
          <w:rFonts w:ascii="Arial" w:hAnsi="Arial" w:cs="Arial"/>
          <w:b/>
          <w:sz w:val="28"/>
          <w:szCs w:val="28"/>
        </w:rPr>
        <w:t>daily</w:t>
      </w:r>
      <w:r>
        <w:rPr>
          <w:rFonts w:ascii="Arial" w:hAnsi="Arial" w:cs="Arial"/>
          <w:sz w:val="28"/>
          <w:szCs w:val="28"/>
        </w:rPr>
        <w:t>, or as needed.</w:t>
      </w:r>
    </w:p>
    <w:p w14:paraId="3BF715E6" w14:textId="77777777" w:rsidR="00870AE8" w:rsidRDefault="00870AE8" w:rsidP="00613673">
      <w:pPr>
        <w:numPr>
          <w:ilvl w:val="0"/>
          <w:numId w:val="23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available to communicate via teleconference or Zoom.</w:t>
      </w:r>
    </w:p>
    <w:p w14:paraId="110FDE9E" w14:textId="77777777" w:rsidR="00870AE8" w:rsidRDefault="00870AE8" w:rsidP="00613673">
      <w:pPr>
        <w:numPr>
          <w:ilvl w:val="0"/>
          <w:numId w:val="23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Willingness to compose correspondence to the other Committees, Members, the CPUC, or other designated recipients upon request.</w:t>
      </w:r>
    </w:p>
    <w:p w14:paraId="28DC0082" w14:textId="77777777" w:rsidR="00870AE8" w:rsidRDefault="00870AE8" w:rsidP="00613673">
      <w:pPr>
        <w:numPr>
          <w:ilvl w:val="0"/>
          <w:numId w:val="23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Willingness to attend occasional extra meetings without per diem payment, with only travel expenses reimbursed.</w:t>
      </w:r>
    </w:p>
    <w:p w14:paraId="1B0C3C0B" w14:textId="77777777" w:rsidR="00870AE8" w:rsidRDefault="00870AE8" w:rsidP="00613673">
      <w:pPr>
        <w:numPr>
          <w:ilvl w:val="0"/>
          <w:numId w:val="23"/>
        </w:num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File a yearly Conflict-of-Interest form with the CPUC and abide by the rules therein.</w:t>
      </w:r>
    </w:p>
    <w:p w14:paraId="3F682A0B" w14:textId="77777777" w:rsidR="00870AE8" w:rsidRDefault="00870AE8" w:rsidP="00613673">
      <w:pPr>
        <w:numPr>
          <w:ilvl w:val="0"/>
          <w:numId w:val="23"/>
        </w:num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Stay current on issues relating to DDTP matters, in relation to your constituency group and respective Committee.</w:t>
      </w:r>
    </w:p>
    <w:p w14:paraId="1A21BCBE" w14:textId="77777777" w:rsidR="00870AE8" w:rsidRDefault="00870AE8" w:rsidP="000D4D90">
      <w:pPr>
        <w:spacing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If you have any questions, please contact the Committee Coordinator at:</w:t>
      </w:r>
    </w:p>
    <w:p w14:paraId="1B528936" w14:textId="77777777" w:rsidR="00870AE8" w:rsidRDefault="00870AE8" w:rsidP="000D4D90">
      <w:pPr>
        <w:spacing w:after="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Voice:</w:t>
      </w:r>
      <w:r>
        <w:rPr>
          <w:rFonts w:ascii="Arial" w:hAnsi="Arial" w:cs="Arial"/>
          <w:sz w:val="28"/>
          <w:szCs w:val="28"/>
        </w:rPr>
        <w:t xml:space="preserve"> (510) 302-1147</w:t>
      </w:r>
    </w:p>
    <w:p w14:paraId="2361E6FE" w14:textId="79AF9996" w:rsidR="00870AE8" w:rsidRDefault="00870AE8" w:rsidP="00870AE8">
      <w:pPr>
        <w:spacing w:after="1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Email:</w:t>
      </w:r>
      <w:r>
        <w:rPr>
          <w:rFonts w:ascii="Arial" w:hAnsi="Arial" w:cs="Arial"/>
          <w:sz w:val="28"/>
          <w:szCs w:val="28"/>
        </w:rPr>
        <w:t xml:space="preserve"> </w:t>
      </w:r>
      <w:r w:rsidR="00882D42" w:rsidRPr="00882D42">
        <w:rPr>
          <w:rFonts w:ascii="Arial" w:hAnsi="Arial" w:cs="Arial"/>
          <w:sz w:val="28"/>
          <w:szCs w:val="28"/>
        </w:rPr>
        <w:t>rvazquez@ccaf.us</w:t>
      </w:r>
    </w:p>
    <w:p w14:paraId="7DE77350" w14:textId="2170CF25" w:rsidR="00DA13AF" w:rsidRPr="00471066" w:rsidRDefault="00870AE8" w:rsidP="00870AE8">
      <w:pPr>
        <w:spacing w:after="240"/>
        <w:rPr>
          <w:rFonts w:ascii="Arial" w:hAnsi="Arial" w:cs="Arial"/>
          <w:sz w:val="28"/>
          <w:szCs w:val="28"/>
          <w:u w:val="single"/>
        </w:rPr>
      </w:pPr>
      <w:bookmarkStart w:id="1" w:name="_Hlk137560601"/>
      <w:r>
        <w:rPr>
          <w:rStyle w:val="PageNumber"/>
          <w:rFonts w:ascii="Arial" w:hAnsi="Arial" w:cs="Arial"/>
          <w:szCs w:val="24"/>
        </w:rPr>
        <w:t>Approved: 04-05-05/</w:t>
      </w:r>
      <w:r w:rsidR="00461981">
        <w:rPr>
          <w:rFonts w:ascii="Arial" w:hAnsi="Arial" w:cs="Arial"/>
          <w:szCs w:val="24"/>
        </w:rPr>
        <w:t xml:space="preserve">Revised: </w:t>
      </w:r>
      <w:r w:rsidR="000D4D90">
        <w:rPr>
          <w:rFonts w:ascii="Arial" w:hAnsi="Arial" w:cs="Arial"/>
          <w:szCs w:val="24"/>
        </w:rPr>
        <w:t>6</w:t>
      </w:r>
      <w:r w:rsidR="00882D42">
        <w:rPr>
          <w:rFonts w:ascii="Arial" w:hAnsi="Arial" w:cs="Arial"/>
          <w:szCs w:val="24"/>
        </w:rPr>
        <w:t>-</w:t>
      </w:r>
      <w:r w:rsidR="000D4D90">
        <w:rPr>
          <w:rFonts w:ascii="Arial" w:hAnsi="Arial" w:cs="Arial"/>
          <w:szCs w:val="24"/>
        </w:rPr>
        <w:t>13</w:t>
      </w:r>
      <w:r w:rsidR="00882D42">
        <w:rPr>
          <w:rFonts w:ascii="Arial" w:hAnsi="Arial" w:cs="Arial"/>
          <w:szCs w:val="24"/>
        </w:rPr>
        <w:t>-23</w:t>
      </w:r>
      <w:bookmarkEnd w:id="1"/>
    </w:p>
    <w:sectPr w:rsidR="00DA13AF" w:rsidRPr="00471066" w:rsidSect="0038306D">
      <w:footerReference w:type="default" r:id="rId12"/>
      <w:type w:val="continuous"/>
      <w:pgSz w:w="12240" w:h="15840"/>
      <w:pgMar w:top="720" w:right="720" w:bottom="360" w:left="720" w:header="720" w:footer="39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4586" w14:textId="77777777" w:rsidR="002B0F10" w:rsidRDefault="002B0F10">
      <w:r>
        <w:separator/>
      </w:r>
    </w:p>
  </w:endnote>
  <w:endnote w:type="continuationSeparator" w:id="0">
    <w:p w14:paraId="6AA06E41" w14:textId="77777777" w:rsidR="002B0F10" w:rsidRDefault="002B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CB31" w14:textId="77777777" w:rsidR="00735073" w:rsidRPr="0038306D" w:rsidRDefault="00461981">
    <w:pPr>
      <w:pStyle w:val="Footer"/>
      <w:jc w:val="right"/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sz w:val="32"/>
        <w:szCs w:val="28"/>
      </w:rPr>
      <w:t xml:space="preserve">Page </w:t>
    </w:r>
    <w:r w:rsidR="00735073" w:rsidRPr="0038306D">
      <w:rPr>
        <w:rFonts w:ascii="Arial" w:hAnsi="Arial" w:cs="Arial"/>
        <w:b/>
        <w:sz w:val="32"/>
        <w:szCs w:val="28"/>
      </w:rPr>
      <w:fldChar w:fldCharType="begin"/>
    </w:r>
    <w:r w:rsidR="00735073" w:rsidRPr="0038306D">
      <w:rPr>
        <w:rFonts w:ascii="Arial" w:hAnsi="Arial" w:cs="Arial"/>
        <w:b/>
        <w:sz w:val="32"/>
        <w:szCs w:val="28"/>
      </w:rPr>
      <w:instrText xml:space="preserve"> PAGE   \* MERGEFORMAT </w:instrText>
    </w:r>
    <w:r w:rsidR="00735073" w:rsidRPr="0038306D">
      <w:rPr>
        <w:rFonts w:ascii="Arial" w:hAnsi="Arial" w:cs="Arial"/>
        <w:b/>
        <w:sz w:val="32"/>
        <w:szCs w:val="28"/>
      </w:rPr>
      <w:fldChar w:fldCharType="separate"/>
    </w:r>
    <w:r w:rsidR="000712E2">
      <w:rPr>
        <w:rFonts w:ascii="Arial" w:hAnsi="Arial" w:cs="Arial"/>
        <w:b/>
        <w:noProof/>
        <w:sz w:val="32"/>
        <w:szCs w:val="28"/>
      </w:rPr>
      <w:t>6</w:t>
    </w:r>
    <w:r w:rsidR="00735073" w:rsidRPr="0038306D">
      <w:rPr>
        <w:rFonts w:ascii="Arial" w:hAnsi="Arial" w:cs="Arial"/>
        <w:b/>
        <w:sz w:val="32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EEEF" w14:textId="77777777" w:rsidR="002B0F10" w:rsidRDefault="002B0F10">
      <w:r>
        <w:separator/>
      </w:r>
    </w:p>
  </w:footnote>
  <w:footnote w:type="continuationSeparator" w:id="0">
    <w:p w14:paraId="56995A3F" w14:textId="77777777" w:rsidR="002B0F10" w:rsidRDefault="002B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ECF"/>
    <w:multiLevelType w:val="hybridMultilevel"/>
    <w:tmpl w:val="5724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70D3"/>
    <w:multiLevelType w:val="hybridMultilevel"/>
    <w:tmpl w:val="5D562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6EB"/>
    <w:multiLevelType w:val="hybridMultilevel"/>
    <w:tmpl w:val="24E485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22335"/>
    <w:multiLevelType w:val="hybridMultilevel"/>
    <w:tmpl w:val="A6BCF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F3FBE"/>
    <w:multiLevelType w:val="hybridMultilevel"/>
    <w:tmpl w:val="C770990E"/>
    <w:lvl w:ilvl="0" w:tplc="3328CF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03668"/>
    <w:multiLevelType w:val="hybridMultilevel"/>
    <w:tmpl w:val="FB20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4880"/>
    <w:multiLevelType w:val="hybridMultilevel"/>
    <w:tmpl w:val="20DAC2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B38BF"/>
    <w:multiLevelType w:val="hybridMultilevel"/>
    <w:tmpl w:val="6F80E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63F50"/>
    <w:multiLevelType w:val="hybridMultilevel"/>
    <w:tmpl w:val="5ADC37F6"/>
    <w:lvl w:ilvl="0" w:tplc="30742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6AB5F96"/>
    <w:multiLevelType w:val="hybridMultilevel"/>
    <w:tmpl w:val="73760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5C68"/>
    <w:multiLevelType w:val="hybridMultilevel"/>
    <w:tmpl w:val="ACF4B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26013"/>
    <w:multiLevelType w:val="hybridMultilevel"/>
    <w:tmpl w:val="38EE7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B0CD7"/>
    <w:multiLevelType w:val="hybridMultilevel"/>
    <w:tmpl w:val="F88E170C"/>
    <w:lvl w:ilvl="0" w:tplc="AB4AD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01879"/>
    <w:multiLevelType w:val="hybridMultilevel"/>
    <w:tmpl w:val="2F845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5679F8"/>
    <w:multiLevelType w:val="hybridMultilevel"/>
    <w:tmpl w:val="5ED4570C"/>
    <w:lvl w:ilvl="0" w:tplc="C28AB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5C4D"/>
    <w:multiLevelType w:val="hybridMultilevel"/>
    <w:tmpl w:val="868E64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7D1CA3"/>
    <w:multiLevelType w:val="hybridMultilevel"/>
    <w:tmpl w:val="C684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94531">
    <w:abstractNumId w:val="0"/>
  </w:num>
  <w:num w:numId="2" w16cid:durableId="1005328176">
    <w:abstractNumId w:val="1"/>
  </w:num>
  <w:num w:numId="3" w16cid:durableId="1947957670">
    <w:abstractNumId w:val="7"/>
  </w:num>
  <w:num w:numId="4" w16cid:durableId="306590828">
    <w:abstractNumId w:val="6"/>
  </w:num>
  <w:num w:numId="5" w16cid:durableId="751662393">
    <w:abstractNumId w:val="2"/>
  </w:num>
  <w:num w:numId="6" w16cid:durableId="1309362013">
    <w:abstractNumId w:val="15"/>
  </w:num>
  <w:num w:numId="7" w16cid:durableId="1640577138">
    <w:abstractNumId w:val="11"/>
  </w:num>
  <w:num w:numId="8" w16cid:durableId="1819956348">
    <w:abstractNumId w:val="8"/>
  </w:num>
  <w:num w:numId="9" w16cid:durableId="895823733">
    <w:abstractNumId w:val="13"/>
  </w:num>
  <w:num w:numId="10" w16cid:durableId="1015108209">
    <w:abstractNumId w:val="3"/>
  </w:num>
  <w:num w:numId="11" w16cid:durableId="1414425635">
    <w:abstractNumId w:val="5"/>
  </w:num>
  <w:num w:numId="12" w16cid:durableId="788932853">
    <w:abstractNumId w:val="16"/>
  </w:num>
  <w:num w:numId="13" w16cid:durableId="837963600">
    <w:abstractNumId w:val="12"/>
  </w:num>
  <w:num w:numId="14" w16cid:durableId="475101368">
    <w:abstractNumId w:val="9"/>
  </w:num>
  <w:num w:numId="15" w16cid:durableId="574970896">
    <w:abstractNumId w:val="4"/>
  </w:num>
  <w:num w:numId="16" w16cid:durableId="230889290">
    <w:abstractNumId w:val="10"/>
  </w:num>
  <w:num w:numId="17" w16cid:durableId="1620987433">
    <w:abstractNumId w:val="14"/>
  </w:num>
  <w:num w:numId="18" w16cid:durableId="196889961">
    <w:abstractNumId w:val="2"/>
  </w:num>
  <w:num w:numId="19" w16cid:durableId="854342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366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15723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3954573">
    <w:abstractNumId w:val="6"/>
  </w:num>
  <w:num w:numId="23" w16cid:durableId="16140954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34"/>
    <w:rsid w:val="00001B27"/>
    <w:rsid w:val="000070B7"/>
    <w:rsid w:val="00010D08"/>
    <w:rsid w:val="000156F5"/>
    <w:rsid w:val="00017A07"/>
    <w:rsid w:val="00023B91"/>
    <w:rsid w:val="00025C5E"/>
    <w:rsid w:val="00026ECA"/>
    <w:rsid w:val="00031D97"/>
    <w:rsid w:val="00034FF6"/>
    <w:rsid w:val="00037A66"/>
    <w:rsid w:val="00051893"/>
    <w:rsid w:val="0005291B"/>
    <w:rsid w:val="000605F0"/>
    <w:rsid w:val="000712E2"/>
    <w:rsid w:val="000808F2"/>
    <w:rsid w:val="000821F9"/>
    <w:rsid w:val="000A3F2F"/>
    <w:rsid w:val="000B4E13"/>
    <w:rsid w:val="000C09FD"/>
    <w:rsid w:val="000C3337"/>
    <w:rsid w:val="000C3877"/>
    <w:rsid w:val="000C670F"/>
    <w:rsid w:val="000D4D90"/>
    <w:rsid w:val="000E10FF"/>
    <w:rsid w:val="000E713E"/>
    <w:rsid w:val="000F3F52"/>
    <w:rsid w:val="000F6E39"/>
    <w:rsid w:val="000F7B14"/>
    <w:rsid w:val="00106CD7"/>
    <w:rsid w:val="00131834"/>
    <w:rsid w:val="00135CD3"/>
    <w:rsid w:val="00136B6C"/>
    <w:rsid w:val="00137065"/>
    <w:rsid w:val="00137C02"/>
    <w:rsid w:val="00140E71"/>
    <w:rsid w:val="00156B83"/>
    <w:rsid w:val="00161FB9"/>
    <w:rsid w:val="0016603E"/>
    <w:rsid w:val="001666D9"/>
    <w:rsid w:val="00171EDA"/>
    <w:rsid w:val="00174858"/>
    <w:rsid w:val="00182494"/>
    <w:rsid w:val="00193570"/>
    <w:rsid w:val="00196228"/>
    <w:rsid w:val="001A4F6B"/>
    <w:rsid w:val="001B015F"/>
    <w:rsid w:val="001B209A"/>
    <w:rsid w:val="001B2554"/>
    <w:rsid w:val="001B5DE4"/>
    <w:rsid w:val="001C6AA7"/>
    <w:rsid w:val="001D5B24"/>
    <w:rsid w:val="001E229E"/>
    <w:rsid w:val="001E4D71"/>
    <w:rsid w:val="001E74AA"/>
    <w:rsid w:val="001F201F"/>
    <w:rsid w:val="001F4A34"/>
    <w:rsid w:val="001F7426"/>
    <w:rsid w:val="00202DD2"/>
    <w:rsid w:val="00206DC6"/>
    <w:rsid w:val="00207868"/>
    <w:rsid w:val="0021443E"/>
    <w:rsid w:val="00222244"/>
    <w:rsid w:val="002233C2"/>
    <w:rsid w:val="00235357"/>
    <w:rsid w:val="0024116C"/>
    <w:rsid w:val="00243082"/>
    <w:rsid w:val="00246E2C"/>
    <w:rsid w:val="00250098"/>
    <w:rsid w:val="00255304"/>
    <w:rsid w:val="00255A13"/>
    <w:rsid w:val="00257656"/>
    <w:rsid w:val="00257E4B"/>
    <w:rsid w:val="002624AF"/>
    <w:rsid w:val="00267A28"/>
    <w:rsid w:val="002707F7"/>
    <w:rsid w:val="00271BFC"/>
    <w:rsid w:val="00274F94"/>
    <w:rsid w:val="002772EB"/>
    <w:rsid w:val="002776F2"/>
    <w:rsid w:val="0028100A"/>
    <w:rsid w:val="00283D45"/>
    <w:rsid w:val="0028758B"/>
    <w:rsid w:val="002875F4"/>
    <w:rsid w:val="002877DB"/>
    <w:rsid w:val="0029451B"/>
    <w:rsid w:val="002957D4"/>
    <w:rsid w:val="002A023D"/>
    <w:rsid w:val="002B0F10"/>
    <w:rsid w:val="002C287D"/>
    <w:rsid w:val="002D6173"/>
    <w:rsid w:val="002E072A"/>
    <w:rsid w:val="00303BF2"/>
    <w:rsid w:val="00305C81"/>
    <w:rsid w:val="00313207"/>
    <w:rsid w:val="00314340"/>
    <w:rsid w:val="003145F7"/>
    <w:rsid w:val="0031779F"/>
    <w:rsid w:val="00321986"/>
    <w:rsid w:val="003222B7"/>
    <w:rsid w:val="00324D58"/>
    <w:rsid w:val="003302E2"/>
    <w:rsid w:val="00330807"/>
    <w:rsid w:val="0033089C"/>
    <w:rsid w:val="00330954"/>
    <w:rsid w:val="00344858"/>
    <w:rsid w:val="00345BE8"/>
    <w:rsid w:val="00346BFE"/>
    <w:rsid w:val="00354691"/>
    <w:rsid w:val="0036157E"/>
    <w:rsid w:val="00364F2F"/>
    <w:rsid w:val="00365011"/>
    <w:rsid w:val="00367C57"/>
    <w:rsid w:val="00371322"/>
    <w:rsid w:val="00372E75"/>
    <w:rsid w:val="00373620"/>
    <w:rsid w:val="00376ABF"/>
    <w:rsid w:val="0038006D"/>
    <w:rsid w:val="0038306D"/>
    <w:rsid w:val="00383B9C"/>
    <w:rsid w:val="00386919"/>
    <w:rsid w:val="003901C9"/>
    <w:rsid w:val="0039175D"/>
    <w:rsid w:val="003917F1"/>
    <w:rsid w:val="0039780D"/>
    <w:rsid w:val="003A2788"/>
    <w:rsid w:val="003A4991"/>
    <w:rsid w:val="003B0888"/>
    <w:rsid w:val="003C23AF"/>
    <w:rsid w:val="003C7020"/>
    <w:rsid w:val="003C74ED"/>
    <w:rsid w:val="003D085F"/>
    <w:rsid w:val="003D6A35"/>
    <w:rsid w:val="003D6CE4"/>
    <w:rsid w:val="003D70A2"/>
    <w:rsid w:val="003E10FE"/>
    <w:rsid w:val="003E130F"/>
    <w:rsid w:val="003E1C05"/>
    <w:rsid w:val="003F0613"/>
    <w:rsid w:val="003F3B77"/>
    <w:rsid w:val="004024C9"/>
    <w:rsid w:val="00406512"/>
    <w:rsid w:val="00410E0D"/>
    <w:rsid w:val="00417F55"/>
    <w:rsid w:val="004225FD"/>
    <w:rsid w:val="00422980"/>
    <w:rsid w:val="00431A49"/>
    <w:rsid w:val="0044780A"/>
    <w:rsid w:val="004504D0"/>
    <w:rsid w:val="00450B3B"/>
    <w:rsid w:val="00451E10"/>
    <w:rsid w:val="00461981"/>
    <w:rsid w:val="004649B1"/>
    <w:rsid w:val="00465A26"/>
    <w:rsid w:val="00466AE3"/>
    <w:rsid w:val="00471066"/>
    <w:rsid w:val="00484134"/>
    <w:rsid w:val="00490F08"/>
    <w:rsid w:val="0049230A"/>
    <w:rsid w:val="004951CF"/>
    <w:rsid w:val="00495C25"/>
    <w:rsid w:val="00497D57"/>
    <w:rsid w:val="004A0C4A"/>
    <w:rsid w:val="004A23B6"/>
    <w:rsid w:val="004A7D9C"/>
    <w:rsid w:val="004B3285"/>
    <w:rsid w:val="004B5937"/>
    <w:rsid w:val="004C14C2"/>
    <w:rsid w:val="004C4EB5"/>
    <w:rsid w:val="004C5978"/>
    <w:rsid w:val="004C6138"/>
    <w:rsid w:val="004D1EF6"/>
    <w:rsid w:val="004E17DA"/>
    <w:rsid w:val="004E4ED2"/>
    <w:rsid w:val="004E7778"/>
    <w:rsid w:val="004F1250"/>
    <w:rsid w:val="004F4246"/>
    <w:rsid w:val="004F77A1"/>
    <w:rsid w:val="004F7802"/>
    <w:rsid w:val="00507B75"/>
    <w:rsid w:val="00507E4A"/>
    <w:rsid w:val="00521166"/>
    <w:rsid w:val="00521685"/>
    <w:rsid w:val="005219E7"/>
    <w:rsid w:val="00530A43"/>
    <w:rsid w:val="00540342"/>
    <w:rsid w:val="00540641"/>
    <w:rsid w:val="005420AE"/>
    <w:rsid w:val="005459B2"/>
    <w:rsid w:val="0054772A"/>
    <w:rsid w:val="00547E47"/>
    <w:rsid w:val="00551FB8"/>
    <w:rsid w:val="005530F1"/>
    <w:rsid w:val="005644A8"/>
    <w:rsid w:val="005709ED"/>
    <w:rsid w:val="005746EF"/>
    <w:rsid w:val="00577A61"/>
    <w:rsid w:val="00577CFA"/>
    <w:rsid w:val="005802CB"/>
    <w:rsid w:val="005847C3"/>
    <w:rsid w:val="00587495"/>
    <w:rsid w:val="00587CFF"/>
    <w:rsid w:val="00587D8C"/>
    <w:rsid w:val="0059457B"/>
    <w:rsid w:val="00594B67"/>
    <w:rsid w:val="005952D6"/>
    <w:rsid w:val="0059657A"/>
    <w:rsid w:val="0059666F"/>
    <w:rsid w:val="005C4675"/>
    <w:rsid w:val="005C50A1"/>
    <w:rsid w:val="005D145A"/>
    <w:rsid w:val="005D765B"/>
    <w:rsid w:val="005E1851"/>
    <w:rsid w:val="005E500C"/>
    <w:rsid w:val="005E64D4"/>
    <w:rsid w:val="005E6560"/>
    <w:rsid w:val="005F2326"/>
    <w:rsid w:val="005F4E30"/>
    <w:rsid w:val="005F6A04"/>
    <w:rsid w:val="00605DC6"/>
    <w:rsid w:val="006062D7"/>
    <w:rsid w:val="006123E4"/>
    <w:rsid w:val="006135ED"/>
    <w:rsid w:val="00613673"/>
    <w:rsid w:val="00623A9C"/>
    <w:rsid w:val="00624B75"/>
    <w:rsid w:val="00627EE2"/>
    <w:rsid w:val="00640679"/>
    <w:rsid w:val="00640FA1"/>
    <w:rsid w:val="0065022B"/>
    <w:rsid w:val="00656AF3"/>
    <w:rsid w:val="00666E9C"/>
    <w:rsid w:val="00681B3B"/>
    <w:rsid w:val="00686331"/>
    <w:rsid w:val="00687F10"/>
    <w:rsid w:val="00695748"/>
    <w:rsid w:val="00696273"/>
    <w:rsid w:val="00696744"/>
    <w:rsid w:val="006A61DE"/>
    <w:rsid w:val="006C198C"/>
    <w:rsid w:val="006C773E"/>
    <w:rsid w:val="006E5CC8"/>
    <w:rsid w:val="006E6533"/>
    <w:rsid w:val="006F5BB3"/>
    <w:rsid w:val="00703852"/>
    <w:rsid w:val="00704E12"/>
    <w:rsid w:val="00704F91"/>
    <w:rsid w:val="007069DE"/>
    <w:rsid w:val="00714FDD"/>
    <w:rsid w:val="0071670B"/>
    <w:rsid w:val="00731529"/>
    <w:rsid w:val="0073424F"/>
    <w:rsid w:val="00735073"/>
    <w:rsid w:val="007413B2"/>
    <w:rsid w:val="007416EB"/>
    <w:rsid w:val="00744C3C"/>
    <w:rsid w:val="00747CFF"/>
    <w:rsid w:val="00752607"/>
    <w:rsid w:val="007532AC"/>
    <w:rsid w:val="00754199"/>
    <w:rsid w:val="00762548"/>
    <w:rsid w:val="00764B8E"/>
    <w:rsid w:val="00772E62"/>
    <w:rsid w:val="00773F51"/>
    <w:rsid w:val="0077672B"/>
    <w:rsid w:val="00782E87"/>
    <w:rsid w:val="0078387A"/>
    <w:rsid w:val="00787999"/>
    <w:rsid w:val="0079592F"/>
    <w:rsid w:val="007A3D6A"/>
    <w:rsid w:val="007A45E2"/>
    <w:rsid w:val="007B05BC"/>
    <w:rsid w:val="007B6528"/>
    <w:rsid w:val="007C4D11"/>
    <w:rsid w:val="007C5BAD"/>
    <w:rsid w:val="007D7155"/>
    <w:rsid w:val="007E70D6"/>
    <w:rsid w:val="007F0ADA"/>
    <w:rsid w:val="007F3AF3"/>
    <w:rsid w:val="007F6C6D"/>
    <w:rsid w:val="007F7588"/>
    <w:rsid w:val="008030E5"/>
    <w:rsid w:val="00810A25"/>
    <w:rsid w:val="00812D15"/>
    <w:rsid w:val="00814B95"/>
    <w:rsid w:val="00815325"/>
    <w:rsid w:val="00815D0F"/>
    <w:rsid w:val="0081691F"/>
    <w:rsid w:val="008250E7"/>
    <w:rsid w:val="00826762"/>
    <w:rsid w:val="00830B61"/>
    <w:rsid w:val="00834330"/>
    <w:rsid w:val="00834FD8"/>
    <w:rsid w:val="0083606F"/>
    <w:rsid w:val="00841C90"/>
    <w:rsid w:val="008423D7"/>
    <w:rsid w:val="00843A31"/>
    <w:rsid w:val="00845AA1"/>
    <w:rsid w:val="008564F1"/>
    <w:rsid w:val="008672BC"/>
    <w:rsid w:val="00867D90"/>
    <w:rsid w:val="00870431"/>
    <w:rsid w:val="00870AE8"/>
    <w:rsid w:val="0087534A"/>
    <w:rsid w:val="008818A6"/>
    <w:rsid w:val="00882D42"/>
    <w:rsid w:val="0088521A"/>
    <w:rsid w:val="008859B6"/>
    <w:rsid w:val="008912AE"/>
    <w:rsid w:val="008A7668"/>
    <w:rsid w:val="008B070D"/>
    <w:rsid w:val="008B1294"/>
    <w:rsid w:val="008B674A"/>
    <w:rsid w:val="008C3448"/>
    <w:rsid w:val="008D66CC"/>
    <w:rsid w:val="008E0F58"/>
    <w:rsid w:val="008E17B9"/>
    <w:rsid w:val="008E370D"/>
    <w:rsid w:val="008E3998"/>
    <w:rsid w:val="008E4C7A"/>
    <w:rsid w:val="008F0CCE"/>
    <w:rsid w:val="008F6233"/>
    <w:rsid w:val="00902C9B"/>
    <w:rsid w:val="009046CD"/>
    <w:rsid w:val="009211C1"/>
    <w:rsid w:val="009246BD"/>
    <w:rsid w:val="00924A6E"/>
    <w:rsid w:val="00925FFC"/>
    <w:rsid w:val="0093037D"/>
    <w:rsid w:val="00930A83"/>
    <w:rsid w:val="00933E90"/>
    <w:rsid w:val="00934928"/>
    <w:rsid w:val="00945A4F"/>
    <w:rsid w:val="00946F48"/>
    <w:rsid w:val="00946F5A"/>
    <w:rsid w:val="0095124D"/>
    <w:rsid w:val="0095399A"/>
    <w:rsid w:val="00955593"/>
    <w:rsid w:val="00955AED"/>
    <w:rsid w:val="0095692C"/>
    <w:rsid w:val="00964E08"/>
    <w:rsid w:val="009732B3"/>
    <w:rsid w:val="0098002E"/>
    <w:rsid w:val="00984D5B"/>
    <w:rsid w:val="0098554F"/>
    <w:rsid w:val="009869B2"/>
    <w:rsid w:val="009A1ADE"/>
    <w:rsid w:val="009A3A41"/>
    <w:rsid w:val="009A605C"/>
    <w:rsid w:val="009B13D9"/>
    <w:rsid w:val="009B3768"/>
    <w:rsid w:val="009C1C2C"/>
    <w:rsid w:val="009C613F"/>
    <w:rsid w:val="009E500C"/>
    <w:rsid w:val="009F4481"/>
    <w:rsid w:val="009F525F"/>
    <w:rsid w:val="009F6121"/>
    <w:rsid w:val="00A00725"/>
    <w:rsid w:val="00A11015"/>
    <w:rsid w:val="00A151CF"/>
    <w:rsid w:val="00A16C14"/>
    <w:rsid w:val="00A21DA3"/>
    <w:rsid w:val="00A25A2E"/>
    <w:rsid w:val="00A35AEE"/>
    <w:rsid w:val="00A40E55"/>
    <w:rsid w:val="00A421A2"/>
    <w:rsid w:val="00A42610"/>
    <w:rsid w:val="00A435C0"/>
    <w:rsid w:val="00A47998"/>
    <w:rsid w:val="00A523D8"/>
    <w:rsid w:val="00A560F6"/>
    <w:rsid w:val="00A56947"/>
    <w:rsid w:val="00A61410"/>
    <w:rsid w:val="00A701D6"/>
    <w:rsid w:val="00A708D8"/>
    <w:rsid w:val="00A8406E"/>
    <w:rsid w:val="00A91DF3"/>
    <w:rsid w:val="00AA29E8"/>
    <w:rsid w:val="00AB6717"/>
    <w:rsid w:val="00AC39D2"/>
    <w:rsid w:val="00AC76EB"/>
    <w:rsid w:val="00AC7DAA"/>
    <w:rsid w:val="00AD0F59"/>
    <w:rsid w:val="00AD2191"/>
    <w:rsid w:val="00AD5863"/>
    <w:rsid w:val="00AD79AD"/>
    <w:rsid w:val="00AE47FF"/>
    <w:rsid w:val="00AE69E1"/>
    <w:rsid w:val="00B01027"/>
    <w:rsid w:val="00B01D4F"/>
    <w:rsid w:val="00B03A50"/>
    <w:rsid w:val="00B10474"/>
    <w:rsid w:val="00B10F6F"/>
    <w:rsid w:val="00B16CD6"/>
    <w:rsid w:val="00B274F4"/>
    <w:rsid w:val="00B41E6C"/>
    <w:rsid w:val="00B474F0"/>
    <w:rsid w:val="00B62A41"/>
    <w:rsid w:val="00B6640A"/>
    <w:rsid w:val="00B711F0"/>
    <w:rsid w:val="00B850E1"/>
    <w:rsid w:val="00B85D58"/>
    <w:rsid w:val="00B90F33"/>
    <w:rsid w:val="00B93677"/>
    <w:rsid w:val="00BA794C"/>
    <w:rsid w:val="00BA7BD2"/>
    <w:rsid w:val="00BB719E"/>
    <w:rsid w:val="00BC7B27"/>
    <w:rsid w:val="00BD1207"/>
    <w:rsid w:val="00BD44B9"/>
    <w:rsid w:val="00BE3041"/>
    <w:rsid w:val="00BE5791"/>
    <w:rsid w:val="00C065A1"/>
    <w:rsid w:val="00C20780"/>
    <w:rsid w:val="00C31A51"/>
    <w:rsid w:val="00C333CD"/>
    <w:rsid w:val="00C368F8"/>
    <w:rsid w:val="00C413F9"/>
    <w:rsid w:val="00C442DF"/>
    <w:rsid w:val="00C524B8"/>
    <w:rsid w:val="00C56671"/>
    <w:rsid w:val="00C601CB"/>
    <w:rsid w:val="00C64C9A"/>
    <w:rsid w:val="00C70CA6"/>
    <w:rsid w:val="00C76C4B"/>
    <w:rsid w:val="00C81542"/>
    <w:rsid w:val="00CA5DC4"/>
    <w:rsid w:val="00CA7D4F"/>
    <w:rsid w:val="00CB1FBF"/>
    <w:rsid w:val="00CB5DD2"/>
    <w:rsid w:val="00CC3424"/>
    <w:rsid w:val="00CC4F20"/>
    <w:rsid w:val="00CC606F"/>
    <w:rsid w:val="00CD05EA"/>
    <w:rsid w:val="00CD2CDD"/>
    <w:rsid w:val="00CE4D02"/>
    <w:rsid w:val="00CF04DA"/>
    <w:rsid w:val="00CF09EC"/>
    <w:rsid w:val="00CF226B"/>
    <w:rsid w:val="00CF43D3"/>
    <w:rsid w:val="00CF5824"/>
    <w:rsid w:val="00CF650B"/>
    <w:rsid w:val="00D060AF"/>
    <w:rsid w:val="00D0663F"/>
    <w:rsid w:val="00D12009"/>
    <w:rsid w:val="00D16A08"/>
    <w:rsid w:val="00D16F87"/>
    <w:rsid w:val="00D21D31"/>
    <w:rsid w:val="00D40DBC"/>
    <w:rsid w:val="00D44746"/>
    <w:rsid w:val="00D4563E"/>
    <w:rsid w:val="00D4704C"/>
    <w:rsid w:val="00D70621"/>
    <w:rsid w:val="00D960FE"/>
    <w:rsid w:val="00DA13AF"/>
    <w:rsid w:val="00DA2959"/>
    <w:rsid w:val="00DA7661"/>
    <w:rsid w:val="00DB639D"/>
    <w:rsid w:val="00DB7CA4"/>
    <w:rsid w:val="00DC32C9"/>
    <w:rsid w:val="00DC42B7"/>
    <w:rsid w:val="00DD0B2D"/>
    <w:rsid w:val="00DD6A89"/>
    <w:rsid w:val="00DE0F98"/>
    <w:rsid w:val="00DE3FD6"/>
    <w:rsid w:val="00DE4570"/>
    <w:rsid w:val="00DE50DE"/>
    <w:rsid w:val="00DF2A74"/>
    <w:rsid w:val="00E050AF"/>
    <w:rsid w:val="00E068F6"/>
    <w:rsid w:val="00E134DE"/>
    <w:rsid w:val="00E177D9"/>
    <w:rsid w:val="00E20091"/>
    <w:rsid w:val="00E20121"/>
    <w:rsid w:val="00E2318A"/>
    <w:rsid w:val="00E321FC"/>
    <w:rsid w:val="00E35CC5"/>
    <w:rsid w:val="00E42F75"/>
    <w:rsid w:val="00E5410F"/>
    <w:rsid w:val="00E544D9"/>
    <w:rsid w:val="00E74D51"/>
    <w:rsid w:val="00E81CAF"/>
    <w:rsid w:val="00E87153"/>
    <w:rsid w:val="00EA2E9D"/>
    <w:rsid w:val="00EB3F97"/>
    <w:rsid w:val="00EB5465"/>
    <w:rsid w:val="00EB61D3"/>
    <w:rsid w:val="00EC4E62"/>
    <w:rsid w:val="00ED2309"/>
    <w:rsid w:val="00ED3429"/>
    <w:rsid w:val="00ED4A56"/>
    <w:rsid w:val="00ED4B19"/>
    <w:rsid w:val="00ED6571"/>
    <w:rsid w:val="00EE4F81"/>
    <w:rsid w:val="00EF3198"/>
    <w:rsid w:val="00EF4A11"/>
    <w:rsid w:val="00F0345D"/>
    <w:rsid w:val="00F10C0E"/>
    <w:rsid w:val="00F10EFC"/>
    <w:rsid w:val="00F11E7D"/>
    <w:rsid w:val="00F13521"/>
    <w:rsid w:val="00F16B24"/>
    <w:rsid w:val="00F23430"/>
    <w:rsid w:val="00F23B12"/>
    <w:rsid w:val="00F25B2C"/>
    <w:rsid w:val="00F27338"/>
    <w:rsid w:val="00F30DCF"/>
    <w:rsid w:val="00F35FA8"/>
    <w:rsid w:val="00F37A5F"/>
    <w:rsid w:val="00F422C9"/>
    <w:rsid w:val="00F43439"/>
    <w:rsid w:val="00F51412"/>
    <w:rsid w:val="00F51E8D"/>
    <w:rsid w:val="00F52C55"/>
    <w:rsid w:val="00F642D9"/>
    <w:rsid w:val="00F705CB"/>
    <w:rsid w:val="00F754F8"/>
    <w:rsid w:val="00F93793"/>
    <w:rsid w:val="00F94753"/>
    <w:rsid w:val="00F9645A"/>
    <w:rsid w:val="00FB28DB"/>
    <w:rsid w:val="00FC010B"/>
    <w:rsid w:val="00FC0253"/>
    <w:rsid w:val="00FC2FDD"/>
    <w:rsid w:val="00FC446C"/>
    <w:rsid w:val="00FC6678"/>
    <w:rsid w:val="00FD7447"/>
    <w:rsid w:val="00F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E3E0D25"/>
  <w15:chartTrackingRefBased/>
  <w15:docId w15:val="{BE8FE176-D77D-4C93-B8C2-0502766A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30F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EB3F97"/>
    <w:pPr>
      <w:tabs>
        <w:tab w:val="left" w:pos="1440"/>
      </w:tabs>
      <w:spacing w:after="240"/>
      <w:outlineLvl w:val="0"/>
    </w:pPr>
    <w:rPr>
      <w:rFonts w:ascii="Arial" w:hAnsi="Arial" w:cs="Arial"/>
      <w:b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25B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B2C"/>
  </w:style>
  <w:style w:type="character" w:styleId="Hyperlink">
    <w:name w:val="Hyperlink"/>
    <w:rsid w:val="00F25B2C"/>
    <w:rPr>
      <w:color w:val="0000FF"/>
      <w:u w:val="single"/>
    </w:rPr>
  </w:style>
  <w:style w:type="paragraph" w:styleId="BalloonText">
    <w:name w:val="Balloon Text"/>
    <w:basedOn w:val="Normal"/>
    <w:semiHidden/>
    <w:rsid w:val="00704E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024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C32C9"/>
    <w:rPr>
      <w:rFonts w:ascii="Times" w:eastAsia="Times" w:hAnsi="Times"/>
      <w:sz w:val="24"/>
    </w:rPr>
  </w:style>
  <w:style w:type="character" w:styleId="Emphasis">
    <w:name w:val="Emphasis"/>
    <w:qFormat/>
    <w:rsid w:val="00471066"/>
    <w:rPr>
      <w:i/>
      <w:iCs/>
    </w:rPr>
  </w:style>
  <w:style w:type="character" w:styleId="CommentReference">
    <w:name w:val="annotation reference"/>
    <w:rsid w:val="008153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5325"/>
    <w:rPr>
      <w:sz w:val="20"/>
    </w:rPr>
  </w:style>
  <w:style w:type="character" w:customStyle="1" w:styleId="CommentTextChar">
    <w:name w:val="Comment Text Char"/>
    <w:link w:val="CommentText"/>
    <w:rsid w:val="00815325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815325"/>
    <w:rPr>
      <w:b/>
      <w:bCs/>
    </w:rPr>
  </w:style>
  <w:style w:type="character" w:customStyle="1" w:styleId="CommentSubjectChar">
    <w:name w:val="Comment Subject Char"/>
    <w:link w:val="CommentSubject"/>
    <w:rsid w:val="00815325"/>
    <w:rPr>
      <w:rFonts w:ascii="Times" w:eastAsia="Times" w:hAnsi="Times"/>
      <w:b/>
      <w:bCs/>
    </w:rPr>
  </w:style>
  <w:style w:type="table" w:styleId="TableGrid">
    <w:name w:val="Table Grid"/>
    <w:basedOn w:val="TableNormal"/>
    <w:rsid w:val="007C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A3F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A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EB3F97"/>
    <w:rPr>
      <w:rFonts w:ascii="Arial" w:eastAsia="Times" w:hAnsi="Arial" w:cs="Arial"/>
      <w:b/>
      <w:sz w:val="36"/>
      <w:szCs w:val="28"/>
    </w:rPr>
  </w:style>
  <w:style w:type="character" w:styleId="LineNumber">
    <w:name w:val="line number"/>
    <w:basedOn w:val="DefaultParagraphFont"/>
    <w:rsid w:val="00371322"/>
  </w:style>
  <w:style w:type="paragraph" w:styleId="ListParagraph">
    <w:name w:val="List Paragraph"/>
    <w:basedOn w:val="Normal"/>
    <w:uiPriority w:val="34"/>
    <w:qFormat/>
    <w:rsid w:val="0052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lin\Desktop\DDTP%20Committee%20Set%20Application%20-%20Read%20On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09880-39cc-4d47-b397-23bedeabf45e" xsi:nil="true"/>
    <lcf76f155ced4ddcb4097134ff3c332f xmlns="b8ae3d24-4a03-4f3b-a3e5-cfb27839ea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5E3B327CDD145ABB3F0CA18210449" ma:contentTypeVersion="11" ma:contentTypeDescription="Create a new document." ma:contentTypeScope="" ma:versionID="d5075adcfb8a0a50319aaa507d6d2e1f">
  <xsd:schema xmlns:xsd="http://www.w3.org/2001/XMLSchema" xmlns:xs="http://www.w3.org/2001/XMLSchema" xmlns:p="http://schemas.microsoft.com/office/2006/metadata/properties" xmlns:ns2="b8ae3d24-4a03-4f3b-a3e5-cfb27839eac9" xmlns:ns3="d0b09880-39cc-4d47-b397-23bedeabf45e" targetNamespace="http://schemas.microsoft.com/office/2006/metadata/properties" ma:root="true" ma:fieldsID="13094fc0280402888ca0698b1a731b2e" ns2:_="" ns3:_="">
    <xsd:import namespace="b8ae3d24-4a03-4f3b-a3e5-cfb27839eac9"/>
    <xsd:import namespace="d0b09880-39cc-4d47-b397-23bedeabf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e3d24-4a03-4f3b-a3e5-cfb27839e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34bcd-23e1-47c4-9f29-a32a8f2ce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09880-39cc-4d47-b397-23bedeabf4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1c289-efd3-46f8-aa91-75ff9947a401}" ma:internalName="TaxCatchAll" ma:showField="CatchAllData" ma:web="d0b09880-39cc-4d47-b397-23bedeabf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DA713-28B3-43F3-815A-F2B79E707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9ED6E-C3EC-444B-A97D-5EC83BA113CC}">
  <ds:schemaRefs>
    <ds:schemaRef ds:uri="http://schemas.microsoft.com/office/2006/metadata/properties"/>
    <ds:schemaRef ds:uri="http://schemas.microsoft.com/office/infopath/2007/PartnerControls"/>
    <ds:schemaRef ds:uri="d0b09880-39cc-4d47-b397-23bedeabf45e"/>
    <ds:schemaRef ds:uri="b8ae3d24-4a03-4f3b-a3e5-cfb27839eac9"/>
  </ds:schemaRefs>
</ds:datastoreItem>
</file>

<file path=customXml/itemProps3.xml><?xml version="1.0" encoding="utf-8"?>
<ds:datastoreItem xmlns:ds="http://schemas.openxmlformats.org/officeDocument/2006/customXml" ds:itemID="{94B7C35C-C240-42C2-A0AC-53DB42703D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A7D66-5CB8-491F-BC54-F995B407B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e3d24-4a03-4f3b-a3e5-cfb27839eac9"/>
    <ds:schemaRef ds:uri="d0b09880-39cc-4d47-b397-23bedeab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DDTP Committee Set Application - Read Only</Template>
  <TotalTime>895</TotalTime>
  <Pages>6</Pages>
  <Words>1094</Words>
  <Characters>7417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ddtp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Reina Vazquez</dc:creator>
  <cp:keywords/>
  <cp:lastModifiedBy>Reina Vazquez</cp:lastModifiedBy>
  <cp:revision>65</cp:revision>
  <cp:lastPrinted>2019-08-13T23:40:00Z</cp:lastPrinted>
  <dcterms:created xsi:type="dcterms:W3CDTF">2019-08-12T23:34:00Z</dcterms:created>
  <dcterms:modified xsi:type="dcterms:W3CDTF">2023-06-13T21:57:00Z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0x0101003A95E3B327CDD145ABB3F0CA18210449</vt:lpwstr>
  </property>
  <property fmtid="{D5CDD505-2E9C-101B-9397-08002B2CF9AE}" pid="3" name="MediaServiceImageTags">
    <vt:lpwstr/>
  </property>
</Properties>
</file>